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8A804" w14:textId="549B422F" w:rsidR="00F60ECA" w:rsidRPr="00291ACF" w:rsidRDefault="00A33808" w:rsidP="00956295">
      <w:pPr>
        <w:pStyle w:val="ACUMajorHeading"/>
        <w:rPr>
          <w:color w:val="3D3935" w:themeColor="accent5"/>
          <w:sz w:val="64"/>
          <w:szCs w:val="64"/>
        </w:rPr>
      </w:pPr>
      <w:r w:rsidRPr="00291ACF">
        <w:rPr>
          <w:color w:val="3D3935" w:themeColor="accent5"/>
          <w:sz w:val="64"/>
          <w:szCs w:val="64"/>
        </w:rPr>
        <w:t>Proposal</w:t>
      </w:r>
      <w:r w:rsidR="00362622" w:rsidRPr="00291ACF">
        <w:rPr>
          <w:color w:val="3D3935" w:themeColor="accent5"/>
          <w:sz w:val="64"/>
          <w:szCs w:val="64"/>
        </w:rPr>
        <w:t xml:space="preserve"> for a Business Change</w:t>
      </w:r>
    </w:p>
    <w:tbl>
      <w:tblPr>
        <w:tblStyle w:val="TableGrid"/>
        <w:tblW w:w="5000" w:type="pct"/>
        <w:jc w:val="center"/>
        <w:tblLayout w:type="fixed"/>
        <w:tblLook w:val="04A0" w:firstRow="1" w:lastRow="0" w:firstColumn="1" w:lastColumn="0" w:noHBand="0" w:noVBand="1"/>
      </w:tblPr>
      <w:tblGrid>
        <w:gridCol w:w="1308"/>
        <w:gridCol w:w="3921"/>
        <w:gridCol w:w="1280"/>
        <w:gridCol w:w="3947"/>
      </w:tblGrid>
      <w:tr w:rsidR="00F73D98" w:rsidRPr="00803B4D" w14:paraId="19257062" w14:textId="77777777" w:rsidTr="00ED3044">
        <w:trPr>
          <w:cantSplit/>
          <w:trHeight w:val="340"/>
          <w:jc w:val="center"/>
        </w:trPr>
        <w:tc>
          <w:tcPr>
            <w:tcW w:w="1308" w:type="dxa"/>
            <w:shd w:val="clear" w:color="auto" w:fill="D6CDBF" w:themeFill="accent6" w:themeFillShade="E6"/>
            <w:vAlign w:val="center"/>
          </w:tcPr>
          <w:p w14:paraId="7041EE9F" w14:textId="28D01EB2" w:rsidR="00F73D98" w:rsidRPr="00956295" w:rsidRDefault="00F73D98" w:rsidP="00436BCE">
            <w:pPr>
              <w:pStyle w:val="ACUBodyArial"/>
              <w:spacing w:after="0"/>
              <w:rPr>
                <w:b/>
                <w:bCs/>
                <w:color w:val="auto"/>
              </w:rPr>
            </w:pPr>
            <w:r>
              <w:rPr>
                <w:b/>
                <w:bCs/>
                <w:color w:val="auto"/>
              </w:rPr>
              <w:t>Proposal</w:t>
            </w:r>
            <w:r w:rsidRPr="00956295">
              <w:rPr>
                <w:b/>
                <w:bCs/>
                <w:color w:val="auto"/>
              </w:rPr>
              <w:t xml:space="preserve"> Name</w:t>
            </w:r>
          </w:p>
        </w:tc>
        <w:tc>
          <w:tcPr>
            <w:tcW w:w="3921" w:type="dxa"/>
            <w:shd w:val="clear" w:color="auto" w:fill="auto"/>
            <w:vAlign w:val="center"/>
          </w:tcPr>
          <w:p w14:paraId="2C6C3B48" w14:textId="77777777" w:rsidR="00F73D98" w:rsidRDefault="00F73D98" w:rsidP="009A3E2D">
            <w:pPr>
              <w:pStyle w:val="ACUBodyArial"/>
            </w:pPr>
          </w:p>
          <w:p w14:paraId="4F2AF3D3" w14:textId="2F312C26" w:rsidR="00F73D98" w:rsidRPr="00803B4D" w:rsidRDefault="00F73D98" w:rsidP="009A3E2D">
            <w:pPr>
              <w:pStyle w:val="ACUBodyArial"/>
              <w:rPr>
                <w:bCs/>
                <w:color w:val="auto"/>
              </w:rPr>
            </w:pPr>
            <w:r w:rsidRPr="288A12C0">
              <w:rPr>
                <w:color w:val="0070C0"/>
                <w:sz w:val="16"/>
                <w:szCs w:val="16"/>
              </w:rPr>
              <w:t>&lt;</w:t>
            </w:r>
            <w:r>
              <w:rPr>
                <w:color w:val="0070C0"/>
                <w:sz w:val="16"/>
                <w:szCs w:val="16"/>
              </w:rPr>
              <w:t>Give the proposal a short name (linked to the change delivered). This is also then the suggested name for the potential project.</w:t>
            </w:r>
            <w:r w:rsidR="00953060">
              <w:rPr>
                <w:color w:val="0070C0"/>
                <w:sz w:val="16"/>
                <w:szCs w:val="16"/>
              </w:rPr>
              <w:br/>
            </w:r>
            <w:proofErr w:type="gramStart"/>
            <w:r w:rsidR="00953060">
              <w:rPr>
                <w:color w:val="0070C0"/>
                <w:sz w:val="16"/>
                <w:szCs w:val="16"/>
              </w:rPr>
              <w:t>E.g.</w:t>
            </w:r>
            <w:proofErr w:type="gramEnd"/>
            <w:r w:rsidR="00953060">
              <w:rPr>
                <w:color w:val="0070C0"/>
                <w:sz w:val="16"/>
                <w:szCs w:val="16"/>
              </w:rPr>
              <w:t xml:space="preserve"> “Telehealth solution for ACU Medical Centres”</w:t>
            </w:r>
            <w:r w:rsidRPr="288A12C0">
              <w:rPr>
                <w:color w:val="0070C0"/>
                <w:sz w:val="16"/>
                <w:szCs w:val="16"/>
              </w:rPr>
              <w:t>&gt;</w:t>
            </w:r>
          </w:p>
        </w:tc>
        <w:tc>
          <w:tcPr>
            <w:tcW w:w="1280" w:type="dxa"/>
            <w:shd w:val="clear" w:color="auto" w:fill="D6CDBF" w:themeFill="accent6" w:themeFillShade="E6"/>
            <w:vAlign w:val="center"/>
          </w:tcPr>
          <w:p w14:paraId="3DD8C81C" w14:textId="784ACE70" w:rsidR="00F73D98" w:rsidRPr="00956295" w:rsidRDefault="00F73D98" w:rsidP="00436BCE">
            <w:pPr>
              <w:pStyle w:val="ACUBodyArial"/>
              <w:spacing w:after="0"/>
              <w:rPr>
                <w:b/>
                <w:bCs/>
                <w:color w:val="auto"/>
              </w:rPr>
            </w:pPr>
            <w:r>
              <w:rPr>
                <w:b/>
                <w:bCs/>
                <w:color w:val="auto"/>
              </w:rPr>
              <w:t>Executive Sponsor</w:t>
            </w:r>
          </w:p>
        </w:tc>
        <w:tc>
          <w:tcPr>
            <w:tcW w:w="3947" w:type="dxa"/>
            <w:shd w:val="clear" w:color="auto" w:fill="auto"/>
            <w:vAlign w:val="center"/>
          </w:tcPr>
          <w:p w14:paraId="4081A793" w14:textId="77777777" w:rsidR="00F73D98" w:rsidRDefault="00F73D98" w:rsidP="009A3E2D">
            <w:pPr>
              <w:pStyle w:val="ACUBodyArial"/>
            </w:pPr>
          </w:p>
          <w:p w14:paraId="49067E3B" w14:textId="1A0F4B5B" w:rsidR="00F73D98" w:rsidRPr="00803B4D" w:rsidRDefault="00F73D98" w:rsidP="009A3E2D">
            <w:pPr>
              <w:pStyle w:val="ACUBodyArial"/>
              <w:rPr>
                <w:bCs/>
                <w:color w:val="auto"/>
              </w:rPr>
            </w:pPr>
            <w:r w:rsidRPr="288A12C0">
              <w:rPr>
                <w:color w:val="0070C0"/>
                <w:sz w:val="16"/>
                <w:szCs w:val="16"/>
              </w:rPr>
              <w:t xml:space="preserve">&lt;Who will be accountable for </w:t>
            </w:r>
            <w:r>
              <w:rPr>
                <w:color w:val="0070C0"/>
                <w:sz w:val="16"/>
                <w:szCs w:val="16"/>
              </w:rPr>
              <w:t>the success of the proposed change</w:t>
            </w:r>
            <w:r w:rsidRPr="288A12C0">
              <w:rPr>
                <w:color w:val="0070C0"/>
                <w:sz w:val="16"/>
                <w:szCs w:val="16"/>
              </w:rPr>
              <w:t xml:space="preserve">? </w:t>
            </w:r>
            <w:r>
              <w:rPr>
                <w:color w:val="0070C0"/>
                <w:sz w:val="16"/>
                <w:szCs w:val="16"/>
              </w:rPr>
              <w:t xml:space="preserve">They will also own the Project </w:t>
            </w:r>
            <w:r w:rsidRPr="288A12C0">
              <w:rPr>
                <w:color w:val="0070C0"/>
                <w:sz w:val="16"/>
                <w:szCs w:val="16"/>
              </w:rPr>
              <w:t>Business Case</w:t>
            </w:r>
            <w:r>
              <w:rPr>
                <w:color w:val="0070C0"/>
                <w:sz w:val="16"/>
                <w:szCs w:val="16"/>
              </w:rPr>
              <w:t>.</w:t>
            </w:r>
            <w:r w:rsidRPr="288A12C0">
              <w:rPr>
                <w:color w:val="0070C0"/>
                <w:sz w:val="16"/>
                <w:szCs w:val="16"/>
              </w:rPr>
              <w:t>&gt;</w:t>
            </w:r>
          </w:p>
        </w:tc>
      </w:tr>
      <w:tr w:rsidR="00F73D98" w:rsidRPr="00803B4D" w14:paraId="5B575277" w14:textId="77777777" w:rsidTr="00ED3044">
        <w:trPr>
          <w:cantSplit/>
          <w:trHeight w:val="340"/>
          <w:jc w:val="center"/>
        </w:trPr>
        <w:tc>
          <w:tcPr>
            <w:tcW w:w="1308" w:type="dxa"/>
            <w:shd w:val="clear" w:color="auto" w:fill="D6CDBF" w:themeFill="accent6" w:themeFillShade="E6"/>
            <w:vAlign w:val="center"/>
          </w:tcPr>
          <w:p w14:paraId="4C551600" w14:textId="1782D899" w:rsidR="00F73D98" w:rsidRPr="00956295" w:rsidRDefault="00F73D98" w:rsidP="00436BCE">
            <w:pPr>
              <w:pStyle w:val="ACUBodyArial"/>
              <w:spacing w:after="0"/>
              <w:rPr>
                <w:b/>
                <w:bCs/>
                <w:color w:val="auto"/>
              </w:rPr>
            </w:pPr>
            <w:r>
              <w:rPr>
                <w:b/>
                <w:bCs/>
                <w:color w:val="auto"/>
              </w:rPr>
              <w:t>Primary focus</w:t>
            </w:r>
          </w:p>
        </w:tc>
        <w:tc>
          <w:tcPr>
            <w:tcW w:w="3921" w:type="dxa"/>
            <w:shd w:val="clear" w:color="auto" w:fill="auto"/>
            <w:vAlign w:val="center"/>
          </w:tcPr>
          <w:p w14:paraId="2002339B" w14:textId="77777777" w:rsidR="00F73D98" w:rsidRDefault="00F73D98" w:rsidP="009A3E2D">
            <w:pPr>
              <w:pStyle w:val="ACUBodyArial"/>
            </w:pPr>
            <w:r>
              <w:t>[Develop new / Improve existing / Replace end-of-life / Compliance]</w:t>
            </w:r>
          </w:p>
          <w:p w14:paraId="005C6D51" w14:textId="0A150734" w:rsidR="00F73D98" w:rsidRPr="00F73D98" w:rsidRDefault="00F73D98" w:rsidP="009A3E2D">
            <w:pPr>
              <w:pStyle w:val="ACUBodyArial"/>
              <w:rPr>
                <w:color w:val="0070C0"/>
                <w:sz w:val="16"/>
                <w:szCs w:val="16"/>
              </w:rPr>
            </w:pPr>
            <w:r w:rsidRPr="00F73D98">
              <w:rPr>
                <w:color w:val="0070C0"/>
                <w:sz w:val="16"/>
                <w:szCs w:val="16"/>
              </w:rPr>
              <w:t xml:space="preserve">&lt;From the list </w:t>
            </w:r>
            <w:r>
              <w:rPr>
                <w:color w:val="0070C0"/>
                <w:sz w:val="16"/>
                <w:szCs w:val="16"/>
              </w:rPr>
              <w:t>above</w:t>
            </w:r>
            <w:r w:rsidRPr="00F73D98">
              <w:rPr>
                <w:color w:val="0070C0"/>
                <w:sz w:val="16"/>
                <w:szCs w:val="16"/>
              </w:rPr>
              <w:t>, choose one and erase the other options&gt;</w:t>
            </w:r>
          </w:p>
        </w:tc>
        <w:tc>
          <w:tcPr>
            <w:tcW w:w="1280" w:type="dxa"/>
            <w:shd w:val="clear" w:color="auto" w:fill="D6CDBF" w:themeFill="accent6" w:themeFillShade="E6"/>
            <w:vAlign w:val="center"/>
          </w:tcPr>
          <w:p w14:paraId="74DA72E5" w14:textId="77777777" w:rsidR="00F73D98" w:rsidRPr="00956295" w:rsidRDefault="00F73D98" w:rsidP="00436BCE">
            <w:pPr>
              <w:pStyle w:val="ACUBodyArial"/>
              <w:spacing w:after="0"/>
              <w:rPr>
                <w:b/>
                <w:bCs/>
                <w:color w:val="auto"/>
              </w:rPr>
            </w:pPr>
            <w:r w:rsidRPr="00956295">
              <w:rPr>
                <w:b/>
                <w:bCs/>
                <w:color w:val="auto"/>
              </w:rPr>
              <w:t>Date Submitted</w:t>
            </w:r>
          </w:p>
        </w:tc>
        <w:tc>
          <w:tcPr>
            <w:tcW w:w="3947" w:type="dxa"/>
            <w:shd w:val="clear" w:color="auto" w:fill="auto"/>
            <w:vAlign w:val="center"/>
          </w:tcPr>
          <w:p w14:paraId="7B76BD6A" w14:textId="77777777" w:rsidR="00F73D98" w:rsidRDefault="00F73D98" w:rsidP="009A3E2D">
            <w:pPr>
              <w:pStyle w:val="ACUBodyArial"/>
            </w:pPr>
          </w:p>
          <w:p w14:paraId="154D8E43" w14:textId="2C2F7FB0" w:rsidR="00F73D98" w:rsidRPr="00803B4D" w:rsidRDefault="00F73D98" w:rsidP="009A3E2D">
            <w:pPr>
              <w:pStyle w:val="ACUBodyArial"/>
              <w:rPr>
                <w:bCs/>
                <w:color w:val="auto"/>
              </w:rPr>
            </w:pPr>
            <w:r w:rsidRPr="288A12C0">
              <w:rPr>
                <w:color w:val="0070C0"/>
                <w:sz w:val="16"/>
                <w:szCs w:val="16"/>
              </w:rPr>
              <w:t>&lt;</w:t>
            </w:r>
            <w:r>
              <w:rPr>
                <w:color w:val="0070C0"/>
                <w:sz w:val="16"/>
                <w:szCs w:val="16"/>
              </w:rPr>
              <w:t>Date this proposal was submitted to Portfolio Project Office (PPO) or the first reviewing body.</w:t>
            </w:r>
            <w:r w:rsidRPr="288A12C0">
              <w:rPr>
                <w:color w:val="0070C0"/>
                <w:sz w:val="16"/>
                <w:szCs w:val="16"/>
              </w:rPr>
              <w:t>&gt;</w:t>
            </w:r>
          </w:p>
        </w:tc>
      </w:tr>
    </w:tbl>
    <w:p w14:paraId="5B268826" w14:textId="5D9B5669" w:rsidR="007671DE" w:rsidRDefault="007671DE" w:rsidP="0011251F">
      <w:pPr>
        <w:pStyle w:val="ACUNameStyle"/>
      </w:pPr>
    </w:p>
    <w:tbl>
      <w:tblPr>
        <w:tblStyle w:val="TableGrid"/>
        <w:tblW w:w="5000" w:type="pct"/>
        <w:jc w:val="center"/>
        <w:tblLayout w:type="fixed"/>
        <w:tblCellMar>
          <w:top w:w="57" w:type="dxa"/>
          <w:bottom w:w="57" w:type="dxa"/>
        </w:tblCellMar>
        <w:tblLook w:val="04A0" w:firstRow="1" w:lastRow="0" w:firstColumn="1" w:lastColumn="0" w:noHBand="0" w:noVBand="1"/>
      </w:tblPr>
      <w:tblGrid>
        <w:gridCol w:w="1838"/>
        <w:gridCol w:w="1336"/>
        <w:gridCol w:w="2054"/>
        <w:gridCol w:w="5228"/>
      </w:tblGrid>
      <w:tr w:rsidR="00F73D98" w14:paraId="46CEDAC7" w14:textId="77777777" w:rsidTr="00F73D98">
        <w:trPr>
          <w:jc w:val="center"/>
        </w:trPr>
        <w:tc>
          <w:tcPr>
            <w:tcW w:w="5000" w:type="pct"/>
            <w:gridSpan w:val="4"/>
            <w:tcBorders>
              <w:bottom w:val="nil"/>
            </w:tcBorders>
            <w:shd w:val="clear" w:color="auto" w:fill="3D3935" w:themeFill="accent5"/>
          </w:tcPr>
          <w:p w14:paraId="7FADBA3E" w14:textId="04C41E6E" w:rsidR="00F73D98" w:rsidRDefault="00F73D98" w:rsidP="0011251F">
            <w:pPr>
              <w:pStyle w:val="ACUNameStyle"/>
            </w:pPr>
            <w:r w:rsidRPr="00F73D98">
              <w:rPr>
                <w:color w:val="FFFFFF" w:themeColor="background1"/>
              </w:rPr>
              <w:t>WHY</w:t>
            </w:r>
            <w:r>
              <w:rPr>
                <w:color w:val="FFFFFF" w:themeColor="background1"/>
              </w:rPr>
              <w:t>, WHAT</w:t>
            </w:r>
            <w:r w:rsidRPr="00F73D98">
              <w:rPr>
                <w:color w:val="FFFFFF" w:themeColor="background1"/>
              </w:rPr>
              <w:t>?</w:t>
            </w:r>
          </w:p>
        </w:tc>
      </w:tr>
      <w:tr w:rsidR="00F73D98" w14:paraId="33B8DEA6" w14:textId="77777777" w:rsidTr="00F73D98">
        <w:trPr>
          <w:jc w:val="center"/>
        </w:trPr>
        <w:tc>
          <w:tcPr>
            <w:tcW w:w="5000" w:type="pct"/>
            <w:gridSpan w:val="4"/>
            <w:tcBorders>
              <w:bottom w:val="nil"/>
            </w:tcBorders>
            <w:shd w:val="clear" w:color="auto" w:fill="E8E3DB" w:themeFill="accent6"/>
          </w:tcPr>
          <w:p w14:paraId="302FC582" w14:textId="220E6550" w:rsidR="00F73D98" w:rsidRDefault="00F73D98" w:rsidP="0011251F">
            <w:pPr>
              <w:pStyle w:val="ACUNameStyle"/>
            </w:pPr>
            <w:r>
              <w:t>BUSINESS OPPORTUNITY OR NEED</w:t>
            </w:r>
            <w:r w:rsidR="007C4242">
              <w:t xml:space="preserve"> </w:t>
            </w:r>
            <w:r w:rsidR="007C4242" w:rsidRPr="007C4242">
              <w:rPr>
                <w:b w:val="0"/>
                <w:bCs/>
              </w:rPr>
              <w:t>(What shou</w:t>
            </w:r>
            <w:r w:rsidR="007C4242">
              <w:rPr>
                <w:b w:val="0"/>
                <w:bCs/>
              </w:rPr>
              <w:t>l</w:t>
            </w:r>
            <w:r w:rsidR="007C4242" w:rsidRPr="007C4242">
              <w:rPr>
                <w:b w:val="0"/>
                <w:bCs/>
              </w:rPr>
              <w:t>d change</w:t>
            </w:r>
            <w:r w:rsidR="007C4242">
              <w:rPr>
                <w:b w:val="0"/>
                <w:bCs/>
              </w:rPr>
              <w:t xml:space="preserve"> and why</w:t>
            </w:r>
            <w:r w:rsidR="007C4242" w:rsidRPr="007C4242">
              <w:rPr>
                <w:b w:val="0"/>
                <w:bCs/>
              </w:rPr>
              <w:t>?)</w:t>
            </w:r>
          </w:p>
        </w:tc>
      </w:tr>
      <w:tr w:rsidR="00F73D98" w14:paraId="7206FDDB" w14:textId="77777777" w:rsidTr="00F73D98">
        <w:trPr>
          <w:jc w:val="center"/>
        </w:trPr>
        <w:tc>
          <w:tcPr>
            <w:tcW w:w="5000" w:type="pct"/>
            <w:gridSpan w:val="4"/>
            <w:tcBorders>
              <w:top w:val="nil"/>
              <w:bottom w:val="single" w:sz="4" w:space="0" w:color="auto"/>
            </w:tcBorders>
          </w:tcPr>
          <w:p w14:paraId="1D923D64" w14:textId="77777777" w:rsidR="00F73D98" w:rsidRPr="005A7B36" w:rsidRDefault="00F73D98" w:rsidP="00F069EF">
            <w:pPr>
              <w:pStyle w:val="ACUBodyArial"/>
            </w:pPr>
          </w:p>
          <w:p w14:paraId="0E49EBB0" w14:textId="2BA85F36" w:rsidR="00F73D98" w:rsidRPr="005A7B36" w:rsidRDefault="00F73D98" w:rsidP="00F069EF">
            <w:pPr>
              <w:pStyle w:val="ACUBodyArial"/>
              <w:rPr>
                <w:color w:val="0070C0"/>
                <w:sz w:val="16"/>
                <w:szCs w:val="16"/>
              </w:rPr>
            </w:pPr>
            <w:r w:rsidRPr="005A7B36">
              <w:rPr>
                <w:color w:val="0070C0"/>
                <w:sz w:val="16"/>
                <w:szCs w:val="16"/>
              </w:rPr>
              <w:t>&lt;In a paragraph, summarise what is the</w:t>
            </w:r>
            <w:r>
              <w:rPr>
                <w:color w:val="0070C0"/>
                <w:sz w:val="16"/>
                <w:szCs w:val="16"/>
              </w:rPr>
              <w:t xml:space="preserve"> opportunity or need </w:t>
            </w:r>
            <w:r w:rsidRPr="005A7B36">
              <w:rPr>
                <w:color w:val="0070C0"/>
                <w:sz w:val="16"/>
                <w:szCs w:val="16"/>
              </w:rPr>
              <w:t xml:space="preserve">that </w:t>
            </w:r>
            <w:r>
              <w:rPr>
                <w:color w:val="0070C0"/>
                <w:sz w:val="16"/>
                <w:szCs w:val="16"/>
              </w:rPr>
              <w:t>has emerged? How would addressing it help ACU progress towards its goals?</w:t>
            </w:r>
            <w:r w:rsidRPr="005A7B36">
              <w:rPr>
                <w:color w:val="0070C0"/>
                <w:sz w:val="16"/>
                <w:szCs w:val="16"/>
              </w:rPr>
              <w:t xml:space="preserve"> </w:t>
            </w:r>
            <w:r>
              <w:rPr>
                <w:color w:val="0070C0"/>
                <w:sz w:val="16"/>
                <w:szCs w:val="16"/>
              </w:rPr>
              <w:t>What would the opportunity bring</w:t>
            </w:r>
            <w:r w:rsidRPr="005A7B36">
              <w:rPr>
                <w:color w:val="0070C0"/>
                <w:sz w:val="16"/>
                <w:szCs w:val="16"/>
              </w:rPr>
              <w:t xml:space="preserve"> </w:t>
            </w:r>
            <w:r>
              <w:rPr>
                <w:color w:val="0070C0"/>
                <w:sz w:val="16"/>
                <w:szCs w:val="16"/>
              </w:rPr>
              <w:t>or w</w:t>
            </w:r>
            <w:r w:rsidRPr="005A7B36">
              <w:rPr>
                <w:color w:val="0070C0"/>
                <w:sz w:val="16"/>
                <w:szCs w:val="16"/>
              </w:rPr>
              <w:t>hat is “the pain” and how does it impact the services provided or the internal operations?</w:t>
            </w:r>
          </w:p>
          <w:p w14:paraId="4A4FCA0C" w14:textId="6906A22D" w:rsidR="00F73D98" w:rsidRDefault="00F73D98" w:rsidP="00F069EF">
            <w:pPr>
              <w:pStyle w:val="ACUNameStyle"/>
            </w:pPr>
            <w:r w:rsidRPr="005A7B36">
              <w:rPr>
                <w:b w:val="0"/>
                <w:color w:val="0070C0"/>
                <w:sz w:val="16"/>
                <w:szCs w:val="16"/>
              </w:rPr>
              <w:t>E.g. “Our response time to student special needs requests is too long due to inefficient tools / systems and multiple manual steps involved</w:t>
            </w:r>
            <w:r>
              <w:rPr>
                <w:b w:val="0"/>
                <w:color w:val="0070C0"/>
                <w:sz w:val="16"/>
                <w:szCs w:val="16"/>
              </w:rPr>
              <w:t xml:space="preserve">, </w:t>
            </w:r>
            <w:r w:rsidRPr="005A7B36">
              <w:rPr>
                <w:b w:val="0"/>
                <w:color w:val="0070C0"/>
                <w:sz w:val="16"/>
                <w:szCs w:val="16"/>
              </w:rPr>
              <w:t xml:space="preserve">e.g. re-entering </w:t>
            </w:r>
            <w:r>
              <w:rPr>
                <w:b w:val="0"/>
                <w:color w:val="0070C0"/>
                <w:sz w:val="16"/>
                <w:szCs w:val="16"/>
              </w:rPr>
              <w:t>data</w:t>
            </w:r>
            <w:r w:rsidRPr="005A7B36">
              <w:rPr>
                <w:b w:val="0"/>
                <w:color w:val="0070C0"/>
                <w:sz w:val="16"/>
                <w:szCs w:val="16"/>
              </w:rPr>
              <w:t xml:space="preserve"> to systems. This leads to </w:t>
            </w:r>
            <w:r>
              <w:rPr>
                <w:b w:val="0"/>
                <w:color w:val="0070C0"/>
                <w:sz w:val="16"/>
                <w:szCs w:val="16"/>
              </w:rPr>
              <w:t>only 7</w:t>
            </w:r>
            <w:r w:rsidRPr="005A7B36">
              <w:rPr>
                <w:b w:val="0"/>
                <w:color w:val="0070C0"/>
                <w:sz w:val="16"/>
                <w:szCs w:val="16"/>
              </w:rPr>
              <w:t xml:space="preserve">0% requesting students </w:t>
            </w:r>
            <w:r>
              <w:rPr>
                <w:b w:val="0"/>
                <w:color w:val="0070C0"/>
                <w:sz w:val="16"/>
                <w:szCs w:val="16"/>
              </w:rPr>
              <w:t xml:space="preserve">receiving the </w:t>
            </w:r>
            <w:r w:rsidRPr="005A7B36">
              <w:rPr>
                <w:b w:val="0"/>
                <w:color w:val="0070C0"/>
                <w:sz w:val="16"/>
                <w:szCs w:val="16"/>
              </w:rPr>
              <w:t>necessary support when needed.”&gt;</w:t>
            </w:r>
          </w:p>
        </w:tc>
      </w:tr>
      <w:tr w:rsidR="00F73D98" w14:paraId="6D9E009D" w14:textId="77777777" w:rsidTr="00F73D98">
        <w:trPr>
          <w:jc w:val="center"/>
        </w:trPr>
        <w:tc>
          <w:tcPr>
            <w:tcW w:w="5000" w:type="pct"/>
            <w:gridSpan w:val="4"/>
            <w:tcBorders>
              <w:bottom w:val="nil"/>
            </w:tcBorders>
            <w:shd w:val="clear" w:color="auto" w:fill="E8E3DB" w:themeFill="accent6"/>
          </w:tcPr>
          <w:p w14:paraId="397F8F02" w14:textId="1A65BA7C" w:rsidR="00F73D98" w:rsidRDefault="00F73D98" w:rsidP="0011251F">
            <w:pPr>
              <w:pStyle w:val="ACUNameStyle"/>
            </w:pPr>
            <w:r>
              <w:t>OUTCOME</w:t>
            </w:r>
            <w:r w:rsidR="007C4242">
              <w:t xml:space="preserve"> </w:t>
            </w:r>
            <w:r w:rsidR="007C4242" w:rsidRPr="007C4242">
              <w:rPr>
                <w:b w:val="0"/>
                <w:bCs/>
              </w:rPr>
              <w:t>(Targeted future state)</w:t>
            </w:r>
          </w:p>
        </w:tc>
      </w:tr>
      <w:tr w:rsidR="00F73D98" w14:paraId="127E8FC9" w14:textId="77777777" w:rsidTr="00F73D98">
        <w:trPr>
          <w:jc w:val="center"/>
        </w:trPr>
        <w:tc>
          <w:tcPr>
            <w:tcW w:w="5000" w:type="pct"/>
            <w:gridSpan w:val="4"/>
            <w:tcBorders>
              <w:top w:val="nil"/>
            </w:tcBorders>
          </w:tcPr>
          <w:p w14:paraId="50F1EB05" w14:textId="77777777" w:rsidR="00F73D98" w:rsidRPr="005A7B36" w:rsidRDefault="00F73D98" w:rsidP="005A7B36">
            <w:pPr>
              <w:pStyle w:val="ACUBodyArial"/>
            </w:pPr>
          </w:p>
          <w:p w14:paraId="6BD1F907" w14:textId="38B832B8" w:rsidR="00F73D98" w:rsidRPr="005A7B36" w:rsidRDefault="00F73D98" w:rsidP="005A7B36">
            <w:pPr>
              <w:pStyle w:val="ACUBodyArial"/>
              <w:rPr>
                <w:color w:val="0070C0"/>
                <w:sz w:val="16"/>
                <w:szCs w:val="16"/>
              </w:rPr>
            </w:pPr>
            <w:r w:rsidRPr="005A7B36">
              <w:rPr>
                <w:color w:val="0070C0"/>
                <w:sz w:val="16"/>
                <w:szCs w:val="16"/>
              </w:rPr>
              <w:t xml:space="preserve">&lt;What is the </w:t>
            </w:r>
            <w:r w:rsidR="007C4242">
              <w:rPr>
                <w:color w:val="0070C0"/>
                <w:sz w:val="16"/>
                <w:szCs w:val="16"/>
              </w:rPr>
              <w:t xml:space="preserve">targeted </w:t>
            </w:r>
            <w:r>
              <w:rPr>
                <w:color w:val="0070C0"/>
                <w:sz w:val="16"/>
                <w:szCs w:val="16"/>
              </w:rPr>
              <w:t xml:space="preserve">future state, the long-term outcome or change </w:t>
            </w:r>
            <w:r w:rsidRPr="005A7B36">
              <w:rPr>
                <w:color w:val="0070C0"/>
                <w:sz w:val="16"/>
                <w:szCs w:val="16"/>
              </w:rPr>
              <w:t xml:space="preserve">you are seeking and the resulting </w:t>
            </w:r>
            <w:r>
              <w:rPr>
                <w:color w:val="0070C0"/>
                <w:sz w:val="16"/>
                <w:szCs w:val="16"/>
              </w:rPr>
              <w:t>benefit to ACU</w:t>
            </w:r>
            <w:r w:rsidRPr="005A7B36">
              <w:rPr>
                <w:color w:val="0070C0"/>
                <w:sz w:val="16"/>
                <w:szCs w:val="16"/>
              </w:rPr>
              <w:t>?</w:t>
            </w:r>
            <w:r>
              <w:rPr>
                <w:color w:val="0070C0"/>
                <w:sz w:val="16"/>
                <w:szCs w:val="16"/>
              </w:rPr>
              <w:br/>
            </w:r>
            <w:r w:rsidRPr="005A7B36">
              <w:rPr>
                <w:color w:val="0070C0"/>
                <w:sz w:val="16"/>
                <w:szCs w:val="16"/>
              </w:rPr>
              <w:t xml:space="preserve">When possible, express </w:t>
            </w:r>
            <w:r>
              <w:rPr>
                <w:color w:val="0070C0"/>
                <w:sz w:val="16"/>
                <w:szCs w:val="16"/>
              </w:rPr>
              <w:t xml:space="preserve">the outcome </w:t>
            </w:r>
            <w:r w:rsidRPr="005A7B36">
              <w:rPr>
                <w:color w:val="0070C0"/>
                <w:sz w:val="16"/>
                <w:szCs w:val="16"/>
              </w:rPr>
              <w:t>in tangible, measurable terms.</w:t>
            </w:r>
            <w:r>
              <w:rPr>
                <w:color w:val="0070C0"/>
                <w:sz w:val="16"/>
                <w:szCs w:val="16"/>
              </w:rPr>
              <w:t xml:space="preserve"> This will be later developed into specific benefits of the proposed change</w:t>
            </w:r>
            <w:r w:rsidRPr="005A7B36">
              <w:rPr>
                <w:color w:val="0070C0"/>
                <w:sz w:val="16"/>
                <w:szCs w:val="16"/>
              </w:rPr>
              <w:t>.</w:t>
            </w:r>
          </w:p>
          <w:p w14:paraId="166DEF35" w14:textId="29EDD368" w:rsidR="00F73D98" w:rsidRPr="005A7B36" w:rsidRDefault="00F73D98" w:rsidP="005A7B36">
            <w:pPr>
              <w:pStyle w:val="ACUNameStyle"/>
              <w:rPr>
                <w:b w:val="0"/>
              </w:rPr>
            </w:pPr>
            <w:r w:rsidRPr="005A7B36">
              <w:rPr>
                <w:b w:val="0"/>
                <w:color w:val="0070C0"/>
                <w:sz w:val="16"/>
                <w:szCs w:val="16"/>
              </w:rPr>
              <w:t>E.g. “We aim to automat</w:t>
            </w:r>
            <w:r>
              <w:rPr>
                <w:b w:val="0"/>
                <w:color w:val="0070C0"/>
                <w:sz w:val="16"/>
                <w:szCs w:val="16"/>
              </w:rPr>
              <w:t>e</w:t>
            </w:r>
            <w:r w:rsidRPr="005A7B36">
              <w:rPr>
                <w:b w:val="0"/>
                <w:color w:val="0070C0"/>
                <w:sz w:val="16"/>
                <w:szCs w:val="16"/>
              </w:rPr>
              <w:t xml:space="preserve"> parts of the process. This leads to a reduction in the response time </w:t>
            </w:r>
            <w:r>
              <w:rPr>
                <w:b w:val="0"/>
                <w:color w:val="0070C0"/>
                <w:sz w:val="16"/>
                <w:szCs w:val="16"/>
              </w:rPr>
              <w:t>and</w:t>
            </w:r>
            <w:r w:rsidRPr="005A7B36">
              <w:rPr>
                <w:b w:val="0"/>
                <w:color w:val="0070C0"/>
                <w:sz w:val="16"/>
                <w:szCs w:val="16"/>
              </w:rPr>
              <w:t xml:space="preserve"> free up 1 FTE to advisory services.</w:t>
            </w:r>
            <w:r>
              <w:rPr>
                <w:b w:val="0"/>
                <w:color w:val="0070C0"/>
                <w:sz w:val="16"/>
                <w:szCs w:val="16"/>
              </w:rPr>
              <w:t>”</w:t>
            </w:r>
            <w:r w:rsidRPr="005A7B36">
              <w:rPr>
                <w:b w:val="0"/>
                <w:color w:val="0070C0"/>
                <w:sz w:val="16"/>
                <w:szCs w:val="16"/>
              </w:rPr>
              <w:t>&gt;</w:t>
            </w:r>
          </w:p>
        </w:tc>
      </w:tr>
      <w:tr w:rsidR="007C4242" w14:paraId="0BD0C532" w14:textId="77777777" w:rsidTr="00997312">
        <w:trPr>
          <w:jc w:val="center"/>
        </w:trPr>
        <w:tc>
          <w:tcPr>
            <w:tcW w:w="5000" w:type="pct"/>
            <w:gridSpan w:val="4"/>
            <w:shd w:val="clear" w:color="auto" w:fill="E8E3DB" w:themeFill="accent6"/>
          </w:tcPr>
          <w:p w14:paraId="646B84C1" w14:textId="19A98B94" w:rsidR="007C4242" w:rsidRDefault="007C4242" w:rsidP="00997312">
            <w:pPr>
              <w:pStyle w:val="ACUNameStyle"/>
            </w:pPr>
            <w:r>
              <w:t>KEY BENEFIT</w:t>
            </w:r>
            <w:r w:rsidR="001770F4">
              <w:t>S</w:t>
            </w:r>
            <w:r>
              <w:t xml:space="preserve"> </w:t>
            </w:r>
            <w:r w:rsidRPr="007C4242">
              <w:rPr>
                <w:b w:val="0"/>
                <w:bCs/>
              </w:rPr>
              <w:t>to the University</w:t>
            </w:r>
          </w:p>
        </w:tc>
      </w:tr>
      <w:tr w:rsidR="007C4242" w14:paraId="3B4B7C40" w14:textId="77777777" w:rsidTr="00997312">
        <w:trPr>
          <w:trHeight w:val="450"/>
          <w:jc w:val="center"/>
        </w:trPr>
        <w:tc>
          <w:tcPr>
            <w:tcW w:w="1518" w:type="pct"/>
            <w:gridSpan w:val="2"/>
            <w:vAlign w:val="center"/>
          </w:tcPr>
          <w:p w14:paraId="25E5C672" w14:textId="0D524D9F" w:rsidR="007C4242" w:rsidRPr="007C4242" w:rsidRDefault="007C4242" w:rsidP="007C4242">
            <w:pPr>
              <w:rPr>
                <w:rFonts w:ascii="Arial" w:hAnsi="Arial"/>
                <w:bCs/>
                <w:sz w:val="20"/>
                <w:szCs w:val="20"/>
              </w:rPr>
            </w:pPr>
          </w:p>
          <w:p w14:paraId="6329C3E9" w14:textId="15DD7938" w:rsidR="007C4242" w:rsidRPr="004C175C" w:rsidRDefault="007C4242" w:rsidP="007C4242">
            <w:pPr>
              <w:pStyle w:val="ACUNameStyle"/>
              <w:rPr>
                <w:b w:val="0"/>
                <w:sz w:val="20"/>
                <w:szCs w:val="20"/>
              </w:rPr>
            </w:pPr>
            <w:r>
              <w:rPr>
                <w:b w:val="0"/>
                <w:bCs/>
                <w:color w:val="0070C0"/>
                <w:sz w:val="16"/>
                <w:szCs w:val="20"/>
              </w:rPr>
              <w:t>&lt;Benefit category (</w:t>
            </w:r>
            <w:hyperlink r:id="rId11" w:history="1">
              <w:r w:rsidRPr="007C4242">
                <w:rPr>
                  <w:rStyle w:val="Hyperlink"/>
                  <w:b w:val="0"/>
                  <w:bCs/>
                  <w:sz w:val="16"/>
                  <w:szCs w:val="20"/>
                </w:rPr>
                <w:t>listed here</w:t>
              </w:r>
            </w:hyperlink>
            <w:r>
              <w:rPr>
                <w:b w:val="0"/>
                <w:bCs/>
                <w:color w:val="0070C0"/>
                <w:sz w:val="16"/>
                <w:szCs w:val="20"/>
              </w:rPr>
              <w:t>)</w:t>
            </w:r>
            <w:r w:rsidRPr="007C4242">
              <w:rPr>
                <w:b w:val="0"/>
                <w:bCs/>
                <w:color w:val="0070C0"/>
                <w:sz w:val="16"/>
                <w:szCs w:val="20"/>
              </w:rPr>
              <w:t>&gt;</w:t>
            </w:r>
          </w:p>
        </w:tc>
        <w:tc>
          <w:tcPr>
            <w:tcW w:w="3482" w:type="pct"/>
            <w:gridSpan w:val="2"/>
            <w:vAlign w:val="center"/>
          </w:tcPr>
          <w:p w14:paraId="544DBD0D" w14:textId="4E55AEE5" w:rsidR="007C4242" w:rsidRDefault="007C4242" w:rsidP="00997312">
            <w:pPr>
              <w:rPr>
                <w:rFonts w:ascii="Arial" w:hAnsi="Arial"/>
                <w:sz w:val="20"/>
                <w:szCs w:val="20"/>
              </w:rPr>
            </w:pPr>
          </w:p>
          <w:p w14:paraId="455A7BC8" w14:textId="0AF3D2F1" w:rsidR="007C4242" w:rsidRPr="004C175C" w:rsidRDefault="007C4242" w:rsidP="00997312">
            <w:pPr>
              <w:pStyle w:val="ACUBodyArial"/>
              <w:rPr>
                <w:b/>
                <w:szCs w:val="20"/>
              </w:rPr>
            </w:pPr>
            <w:r w:rsidRPr="00F858C6">
              <w:rPr>
                <w:color w:val="0070C0"/>
                <w:sz w:val="16"/>
                <w:szCs w:val="20"/>
              </w:rPr>
              <w:t>&lt;</w:t>
            </w:r>
            <w:r>
              <w:rPr>
                <w:color w:val="0070C0"/>
                <w:sz w:val="16"/>
                <w:szCs w:val="20"/>
              </w:rPr>
              <w:t xml:space="preserve">Headline level benefit statement / outline. </w:t>
            </w:r>
            <w:proofErr w:type="gramStart"/>
            <w:r>
              <w:rPr>
                <w:color w:val="0070C0"/>
                <w:sz w:val="16"/>
                <w:szCs w:val="20"/>
              </w:rPr>
              <w:t>E.g.</w:t>
            </w:r>
            <w:proofErr w:type="gramEnd"/>
            <w:r>
              <w:rPr>
                <w:color w:val="0070C0"/>
                <w:sz w:val="16"/>
                <w:szCs w:val="20"/>
              </w:rPr>
              <w:t xml:space="preserve"> “Student attendance in tutorials increase by 10 %-points.” </w:t>
            </w:r>
            <w:r w:rsidR="00ED3044">
              <w:rPr>
                <w:color w:val="0070C0"/>
                <w:sz w:val="16"/>
                <w:szCs w:val="20"/>
              </w:rPr>
              <w:t>-</w:t>
            </w:r>
            <w:r>
              <w:rPr>
                <w:color w:val="0070C0"/>
                <w:sz w:val="16"/>
                <w:szCs w:val="20"/>
              </w:rPr>
              <w:t>or</w:t>
            </w:r>
            <w:r w:rsidR="00ED3044">
              <w:rPr>
                <w:color w:val="0070C0"/>
                <w:sz w:val="16"/>
                <w:szCs w:val="20"/>
              </w:rPr>
              <w:t>-</w:t>
            </w:r>
            <w:r>
              <w:rPr>
                <w:color w:val="0070C0"/>
                <w:sz w:val="16"/>
                <w:szCs w:val="20"/>
              </w:rPr>
              <w:t xml:space="preserve"> “Increased process efficiency, releasing 1 FTE (HEW 5) of time for student</w:t>
            </w:r>
            <w:r w:rsidR="00ED3044">
              <w:rPr>
                <w:color w:val="0070C0"/>
                <w:sz w:val="16"/>
                <w:szCs w:val="20"/>
              </w:rPr>
              <w:t>-facing work.”</w:t>
            </w:r>
            <w:r w:rsidRPr="00F858C6">
              <w:rPr>
                <w:color w:val="0070C0"/>
                <w:sz w:val="16"/>
                <w:szCs w:val="20"/>
              </w:rPr>
              <w:t>&gt;</w:t>
            </w:r>
          </w:p>
        </w:tc>
      </w:tr>
      <w:tr w:rsidR="001770F4" w14:paraId="11EA0DA2" w14:textId="77777777" w:rsidTr="00997312">
        <w:trPr>
          <w:trHeight w:val="450"/>
          <w:jc w:val="center"/>
        </w:trPr>
        <w:tc>
          <w:tcPr>
            <w:tcW w:w="1518" w:type="pct"/>
            <w:gridSpan w:val="2"/>
            <w:vAlign w:val="center"/>
          </w:tcPr>
          <w:p w14:paraId="67B6DFB3" w14:textId="77777777" w:rsidR="001770F4" w:rsidRPr="001770F4" w:rsidRDefault="001770F4" w:rsidP="001770F4">
            <w:pPr>
              <w:rPr>
                <w:rFonts w:ascii="Arial" w:hAnsi="Arial"/>
                <w:bCs/>
                <w:sz w:val="20"/>
                <w:szCs w:val="20"/>
              </w:rPr>
            </w:pPr>
          </w:p>
          <w:p w14:paraId="79CA73C0" w14:textId="6DB0C2BF" w:rsidR="001770F4" w:rsidRPr="001770F4" w:rsidRDefault="001770F4" w:rsidP="001770F4">
            <w:pPr>
              <w:rPr>
                <w:rFonts w:ascii="Arial" w:hAnsi="Arial"/>
                <w:bCs/>
                <w:sz w:val="20"/>
                <w:szCs w:val="20"/>
              </w:rPr>
            </w:pPr>
            <w:r w:rsidRPr="001770F4">
              <w:rPr>
                <w:rFonts w:ascii="Arial" w:hAnsi="Arial"/>
                <w:bCs/>
                <w:color w:val="0070C0"/>
                <w:sz w:val="16"/>
                <w:szCs w:val="20"/>
              </w:rPr>
              <w:t>&lt;Benefit category (</w:t>
            </w:r>
            <w:hyperlink r:id="rId12" w:history="1">
              <w:r w:rsidRPr="001770F4">
                <w:rPr>
                  <w:rStyle w:val="Hyperlink"/>
                  <w:rFonts w:ascii="Arial" w:hAnsi="Arial"/>
                  <w:bCs/>
                  <w:sz w:val="16"/>
                  <w:szCs w:val="20"/>
                </w:rPr>
                <w:t>listed here</w:t>
              </w:r>
            </w:hyperlink>
            <w:r w:rsidRPr="001770F4">
              <w:rPr>
                <w:rFonts w:ascii="Arial" w:hAnsi="Arial"/>
                <w:bCs/>
                <w:color w:val="0070C0"/>
                <w:sz w:val="16"/>
                <w:szCs w:val="20"/>
              </w:rPr>
              <w:t>)&gt;</w:t>
            </w:r>
          </w:p>
        </w:tc>
        <w:tc>
          <w:tcPr>
            <w:tcW w:w="3482" w:type="pct"/>
            <w:gridSpan w:val="2"/>
            <w:vAlign w:val="center"/>
          </w:tcPr>
          <w:p w14:paraId="312C08BB" w14:textId="77777777" w:rsidR="001770F4" w:rsidRPr="001770F4" w:rsidRDefault="001770F4" w:rsidP="001770F4">
            <w:pPr>
              <w:rPr>
                <w:rFonts w:ascii="Arial" w:hAnsi="Arial"/>
                <w:bCs/>
                <w:sz w:val="20"/>
                <w:szCs w:val="20"/>
              </w:rPr>
            </w:pPr>
          </w:p>
          <w:p w14:paraId="66C7969E" w14:textId="0157C4C8" w:rsidR="001770F4" w:rsidRPr="001770F4" w:rsidRDefault="001770F4" w:rsidP="001770F4">
            <w:pPr>
              <w:rPr>
                <w:rFonts w:ascii="Arial" w:hAnsi="Arial"/>
                <w:bCs/>
                <w:sz w:val="20"/>
                <w:szCs w:val="20"/>
              </w:rPr>
            </w:pPr>
            <w:r w:rsidRPr="001770F4">
              <w:rPr>
                <w:rFonts w:ascii="Arial" w:hAnsi="Arial"/>
                <w:bCs/>
                <w:color w:val="0070C0"/>
                <w:sz w:val="16"/>
                <w:szCs w:val="20"/>
              </w:rPr>
              <w:t xml:space="preserve">&lt;Headline level benefit statement / outline. </w:t>
            </w:r>
            <w:proofErr w:type="gramStart"/>
            <w:r w:rsidRPr="001770F4">
              <w:rPr>
                <w:rFonts w:ascii="Arial" w:hAnsi="Arial"/>
                <w:bCs/>
                <w:color w:val="0070C0"/>
                <w:sz w:val="16"/>
                <w:szCs w:val="20"/>
              </w:rPr>
              <w:t>E.g.</w:t>
            </w:r>
            <w:proofErr w:type="gramEnd"/>
            <w:r w:rsidRPr="001770F4">
              <w:rPr>
                <w:rFonts w:ascii="Arial" w:hAnsi="Arial"/>
                <w:bCs/>
                <w:color w:val="0070C0"/>
                <w:sz w:val="16"/>
                <w:szCs w:val="20"/>
              </w:rPr>
              <w:t xml:space="preserve"> “Student attendance in tutorials increase by 10 %-points.” -or- “Increased process efficiency, releasing 1 FTE (HEW 5) of time for student-facing work.”&gt;</w:t>
            </w:r>
          </w:p>
        </w:tc>
      </w:tr>
      <w:tr w:rsidR="001770F4" w14:paraId="16013B58" w14:textId="77777777" w:rsidTr="00F73D98">
        <w:trPr>
          <w:jc w:val="center"/>
        </w:trPr>
        <w:tc>
          <w:tcPr>
            <w:tcW w:w="5000" w:type="pct"/>
            <w:gridSpan w:val="4"/>
            <w:shd w:val="clear" w:color="auto" w:fill="E8E3DB" w:themeFill="accent6"/>
          </w:tcPr>
          <w:p w14:paraId="7B556499" w14:textId="45E743DB" w:rsidR="001770F4" w:rsidRDefault="001770F4" w:rsidP="001770F4">
            <w:pPr>
              <w:pStyle w:val="ACUNameStyle"/>
            </w:pPr>
            <w:r w:rsidRPr="00850C74">
              <w:t xml:space="preserve">ALIGNMENT </w:t>
            </w:r>
            <w:r>
              <w:t xml:space="preserve">TO STRATEGIC GOALS </w:t>
            </w:r>
            <w:r w:rsidRPr="00850C74">
              <w:t>OR PRIORITIES</w:t>
            </w:r>
          </w:p>
        </w:tc>
      </w:tr>
      <w:tr w:rsidR="001770F4" w14:paraId="36E704FB" w14:textId="77777777" w:rsidTr="00F73D98">
        <w:trPr>
          <w:trHeight w:val="450"/>
          <w:jc w:val="center"/>
        </w:trPr>
        <w:tc>
          <w:tcPr>
            <w:tcW w:w="1518" w:type="pct"/>
            <w:gridSpan w:val="2"/>
            <w:vAlign w:val="center"/>
          </w:tcPr>
          <w:p w14:paraId="136458BE" w14:textId="5F8C41C0" w:rsidR="001770F4" w:rsidRPr="004C175C" w:rsidRDefault="001770F4" w:rsidP="001770F4">
            <w:pPr>
              <w:pStyle w:val="ACUNameStyle"/>
              <w:rPr>
                <w:b w:val="0"/>
                <w:sz w:val="20"/>
                <w:szCs w:val="20"/>
              </w:rPr>
            </w:pPr>
            <w:r w:rsidRPr="004C175C">
              <w:rPr>
                <w:b w:val="0"/>
                <w:sz w:val="20"/>
                <w:szCs w:val="20"/>
              </w:rPr>
              <w:t>ACU Strategic Plan</w:t>
            </w:r>
          </w:p>
        </w:tc>
        <w:tc>
          <w:tcPr>
            <w:tcW w:w="3482" w:type="pct"/>
            <w:gridSpan w:val="2"/>
            <w:vAlign w:val="center"/>
          </w:tcPr>
          <w:p w14:paraId="2D6BC839" w14:textId="77777777" w:rsidR="001770F4" w:rsidRDefault="001770F4" w:rsidP="001770F4">
            <w:pPr>
              <w:rPr>
                <w:rFonts w:ascii="Arial" w:hAnsi="Arial"/>
                <w:sz w:val="20"/>
                <w:szCs w:val="20"/>
              </w:rPr>
            </w:pPr>
          </w:p>
          <w:p w14:paraId="00B4E5F8" w14:textId="24867027" w:rsidR="001770F4" w:rsidRPr="004C175C" w:rsidRDefault="001770F4" w:rsidP="001770F4">
            <w:pPr>
              <w:pStyle w:val="ACUBodyArial"/>
              <w:rPr>
                <w:b/>
                <w:szCs w:val="20"/>
              </w:rPr>
            </w:pPr>
            <w:r w:rsidRPr="00F858C6">
              <w:rPr>
                <w:color w:val="0070C0"/>
                <w:sz w:val="16"/>
                <w:szCs w:val="20"/>
              </w:rPr>
              <w:t>&lt;Enter the KPI</w:t>
            </w:r>
            <w:r>
              <w:rPr>
                <w:color w:val="0070C0"/>
                <w:sz w:val="16"/>
                <w:szCs w:val="20"/>
              </w:rPr>
              <w:t xml:space="preserve"> or</w:t>
            </w:r>
            <w:r w:rsidRPr="00F858C6">
              <w:rPr>
                <w:color w:val="0070C0"/>
                <w:sz w:val="16"/>
                <w:szCs w:val="20"/>
              </w:rPr>
              <w:t xml:space="preserve"> strategic goal</w:t>
            </w:r>
            <w:r>
              <w:rPr>
                <w:color w:val="0070C0"/>
                <w:sz w:val="16"/>
                <w:szCs w:val="20"/>
              </w:rPr>
              <w:t xml:space="preserve"> </w:t>
            </w:r>
            <w:r w:rsidRPr="00F858C6">
              <w:rPr>
                <w:color w:val="0070C0"/>
                <w:sz w:val="16"/>
                <w:szCs w:val="20"/>
              </w:rPr>
              <w:t xml:space="preserve">with its reference number, </w:t>
            </w:r>
            <w:proofErr w:type="gramStart"/>
            <w:r w:rsidRPr="00F858C6">
              <w:rPr>
                <w:color w:val="0070C0"/>
                <w:sz w:val="16"/>
                <w:szCs w:val="20"/>
              </w:rPr>
              <w:t>e.g.</w:t>
            </w:r>
            <w:proofErr w:type="gramEnd"/>
            <w:r w:rsidRPr="00F858C6">
              <w:rPr>
                <w:color w:val="0070C0"/>
                <w:sz w:val="16"/>
                <w:szCs w:val="20"/>
              </w:rPr>
              <w:t xml:space="preserve"> “2.2 Deliver an engaging, technology-enriched and immersive student experience”&gt;</w:t>
            </w:r>
          </w:p>
        </w:tc>
      </w:tr>
      <w:tr w:rsidR="001770F4" w14:paraId="6D70C5D7" w14:textId="77777777" w:rsidTr="00F73D98">
        <w:trPr>
          <w:trHeight w:val="448"/>
          <w:jc w:val="center"/>
        </w:trPr>
        <w:tc>
          <w:tcPr>
            <w:tcW w:w="1518" w:type="pct"/>
            <w:gridSpan w:val="2"/>
            <w:vAlign w:val="center"/>
          </w:tcPr>
          <w:p w14:paraId="0BB45F52" w14:textId="530FD1F4" w:rsidR="001770F4" w:rsidRPr="004C175C" w:rsidRDefault="001770F4" w:rsidP="001770F4">
            <w:pPr>
              <w:pStyle w:val="ACUNameStyle"/>
              <w:rPr>
                <w:b w:val="0"/>
                <w:sz w:val="20"/>
                <w:szCs w:val="20"/>
              </w:rPr>
            </w:pPr>
            <w:r w:rsidRPr="004C175C">
              <w:rPr>
                <w:b w:val="0"/>
                <w:sz w:val="20"/>
                <w:szCs w:val="20"/>
              </w:rPr>
              <w:t xml:space="preserve">VC </w:t>
            </w:r>
            <w:r>
              <w:rPr>
                <w:b w:val="0"/>
                <w:sz w:val="20"/>
                <w:szCs w:val="20"/>
              </w:rPr>
              <w:t>Priorities</w:t>
            </w:r>
          </w:p>
        </w:tc>
        <w:tc>
          <w:tcPr>
            <w:tcW w:w="3482" w:type="pct"/>
            <w:gridSpan w:val="2"/>
            <w:vAlign w:val="center"/>
          </w:tcPr>
          <w:p w14:paraId="19A18906" w14:textId="77777777" w:rsidR="001770F4" w:rsidRPr="00850C74" w:rsidRDefault="001770F4" w:rsidP="001770F4">
            <w:pPr>
              <w:rPr>
                <w:rFonts w:ascii="Arial" w:hAnsi="Arial"/>
                <w:bCs/>
                <w:sz w:val="20"/>
                <w:szCs w:val="20"/>
              </w:rPr>
            </w:pPr>
          </w:p>
          <w:p w14:paraId="6D54E8B8" w14:textId="74E4F4C0" w:rsidR="001770F4" w:rsidRPr="00B20CA3" w:rsidRDefault="001770F4" w:rsidP="001770F4">
            <w:pPr>
              <w:pStyle w:val="ACUNameStyle"/>
              <w:rPr>
                <w:b w:val="0"/>
                <w:sz w:val="20"/>
                <w:szCs w:val="20"/>
              </w:rPr>
            </w:pPr>
            <w:r w:rsidRPr="00850C74">
              <w:rPr>
                <w:b w:val="0"/>
                <w:bCs/>
                <w:color w:val="0070C0"/>
                <w:sz w:val="16"/>
                <w:szCs w:val="20"/>
              </w:rPr>
              <w:t>&lt;Enter the priority item with its reference number, e.g. “VC Priorities 2020: Priority 2 – Review all Offerings for Currency in Mode and Delivery”&gt;</w:t>
            </w:r>
          </w:p>
        </w:tc>
      </w:tr>
      <w:tr w:rsidR="001770F4" w14:paraId="1A0D1953" w14:textId="77777777" w:rsidTr="00F73D98">
        <w:trPr>
          <w:trHeight w:val="448"/>
          <w:jc w:val="center"/>
        </w:trPr>
        <w:tc>
          <w:tcPr>
            <w:tcW w:w="1518" w:type="pct"/>
            <w:gridSpan w:val="2"/>
            <w:vAlign w:val="center"/>
          </w:tcPr>
          <w:p w14:paraId="340CD906" w14:textId="1C4D026F" w:rsidR="001770F4" w:rsidRPr="004C175C" w:rsidRDefault="001770F4" w:rsidP="001770F4">
            <w:pPr>
              <w:pStyle w:val="ACUNameStyle"/>
              <w:rPr>
                <w:b w:val="0"/>
                <w:sz w:val="20"/>
                <w:szCs w:val="20"/>
              </w:rPr>
            </w:pPr>
            <w:r w:rsidRPr="004C175C">
              <w:rPr>
                <w:b w:val="0"/>
                <w:sz w:val="20"/>
                <w:szCs w:val="20"/>
              </w:rPr>
              <w:t>Other priorities</w:t>
            </w:r>
          </w:p>
        </w:tc>
        <w:tc>
          <w:tcPr>
            <w:tcW w:w="3482" w:type="pct"/>
            <w:gridSpan w:val="2"/>
            <w:vAlign w:val="center"/>
          </w:tcPr>
          <w:p w14:paraId="644251E9" w14:textId="77777777" w:rsidR="001770F4" w:rsidRPr="00B20CA3" w:rsidRDefault="001770F4" w:rsidP="001770F4">
            <w:pPr>
              <w:pStyle w:val="ACUNameStyle"/>
              <w:rPr>
                <w:b w:val="0"/>
                <w:sz w:val="20"/>
                <w:szCs w:val="20"/>
              </w:rPr>
            </w:pPr>
          </w:p>
          <w:p w14:paraId="57455650" w14:textId="7D95F1B0" w:rsidR="001770F4" w:rsidRPr="00B20CA3" w:rsidRDefault="001770F4" w:rsidP="001770F4">
            <w:pPr>
              <w:pStyle w:val="ACUNameStyle"/>
              <w:rPr>
                <w:b w:val="0"/>
                <w:sz w:val="20"/>
                <w:szCs w:val="20"/>
              </w:rPr>
            </w:pPr>
            <w:r w:rsidRPr="00B20CA3">
              <w:rPr>
                <w:b w:val="0"/>
                <w:color w:val="0070C0"/>
                <w:sz w:val="16"/>
                <w:szCs w:val="16"/>
              </w:rPr>
              <w:t xml:space="preserve">&lt;Which </w:t>
            </w:r>
            <w:r>
              <w:rPr>
                <w:b w:val="0"/>
                <w:color w:val="0070C0"/>
                <w:sz w:val="16"/>
                <w:szCs w:val="16"/>
              </w:rPr>
              <w:t xml:space="preserve">portfolio or other priority </w:t>
            </w:r>
            <w:r w:rsidRPr="00B20CA3">
              <w:rPr>
                <w:b w:val="0"/>
                <w:color w:val="0070C0"/>
                <w:sz w:val="16"/>
                <w:szCs w:val="16"/>
              </w:rPr>
              <w:t>will be implemented through this proposal&gt;?</w:t>
            </w:r>
          </w:p>
        </w:tc>
      </w:tr>
      <w:tr w:rsidR="001770F4" w14:paraId="684666FD" w14:textId="77777777" w:rsidTr="00F73D98">
        <w:trPr>
          <w:jc w:val="center"/>
        </w:trPr>
        <w:tc>
          <w:tcPr>
            <w:tcW w:w="5000" w:type="pct"/>
            <w:gridSpan w:val="4"/>
            <w:tcBorders>
              <w:bottom w:val="nil"/>
            </w:tcBorders>
            <w:shd w:val="clear" w:color="auto" w:fill="E8E3DB" w:themeFill="accent6"/>
          </w:tcPr>
          <w:p w14:paraId="5699E080" w14:textId="35559C1B" w:rsidR="001770F4" w:rsidRDefault="001770F4" w:rsidP="001770F4">
            <w:pPr>
              <w:pStyle w:val="ACUNameStyle"/>
            </w:pPr>
            <w:r>
              <w:t xml:space="preserve">OUTPUTS </w:t>
            </w:r>
            <w:r w:rsidRPr="00A9274F">
              <w:rPr>
                <w:b w:val="0"/>
              </w:rPr>
              <w:t>(</w:t>
            </w:r>
            <w:r>
              <w:rPr>
                <w:b w:val="0"/>
              </w:rPr>
              <w:t>K</w:t>
            </w:r>
            <w:r w:rsidRPr="00A9274F">
              <w:rPr>
                <w:b w:val="0"/>
              </w:rPr>
              <w:t>ey deliverables)</w:t>
            </w:r>
          </w:p>
        </w:tc>
      </w:tr>
      <w:tr w:rsidR="001770F4" w14:paraId="30AE5A39" w14:textId="77777777" w:rsidTr="00F73D98">
        <w:trPr>
          <w:jc w:val="center"/>
        </w:trPr>
        <w:tc>
          <w:tcPr>
            <w:tcW w:w="5000" w:type="pct"/>
            <w:gridSpan w:val="4"/>
            <w:tcBorders>
              <w:bottom w:val="single" w:sz="4" w:space="0" w:color="auto"/>
            </w:tcBorders>
            <w:shd w:val="clear" w:color="auto" w:fill="auto"/>
          </w:tcPr>
          <w:p w14:paraId="177D375A" w14:textId="77777777" w:rsidR="001770F4" w:rsidRPr="005A7B36" w:rsidRDefault="001770F4" w:rsidP="001770F4">
            <w:pPr>
              <w:pStyle w:val="ACUBodyArial"/>
            </w:pPr>
          </w:p>
          <w:p w14:paraId="39C12D45" w14:textId="77777777" w:rsidR="001770F4" w:rsidRDefault="001770F4" w:rsidP="001770F4">
            <w:pPr>
              <w:pStyle w:val="ACUBodyArial"/>
              <w:rPr>
                <w:color w:val="0070C0"/>
                <w:sz w:val="16"/>
                <w:szCs w:val="16"/>
              </w:rPr>
            </w:pPr>
            <w:r>
              <w:rPr>
                <w:color w:val="0070C0"/>
                <w:sz w:val="16"/>
                <w:szCs w:val="16"/>
              </w:rPr>
              <w:t>&lt;What is proposed to be the response to the business problem at a high-level. This or these would be the capabilities resulting from the response and changes implemented. The response needs to allow for different solution options to be developed and potentially multiple changes to be initiated.</w:t>
            </w:r>
          </w:p>
          <w:p w14:paraId="551C1068" w14:textId="42F28509" w:rsidR="001770F4" w:rsidRPr="008B3EF3" w:rsidRDefault="001770F4" w:rsidP="001770F4">
            <w:pPr>
              <w:pStyle w:val="ACUNameStyle"/>
              <w:rPr>
                <w:b w:val="0"/>
                <w:bCs/>
              </w:rPr>
            </w:pPr>
            <w:r w:rsidRPr="008B3EF3">
              <w:rPr>
                <w:b w:val="0"/>
                <w:bCs/>
                <w:color w:val="0070C0"/>
                <w:sz w:val="16"/>
                <w:szCs w:val="16"/>
              </w:rPr>
              <w:t>E.g. Significant improvements to the existing process and a new supporting system are proposed. Increased quality of data and an integrated system would enable reliable information to be used for processing requests, comprehensive reporting, and rapid responses to urgent requests (e.g. because of an accident immediately prior to an exam).”&gt;</w:t>
            </w:r>
          </w:p>
        </w:tc>
      </w:tr>
      <w:tr w:rsidR="001770F4" w14:paraId="06E7C832" w14:textId="77777777" w:rsidTr="00F73D98">
        <w:trPr>
          <w:jc w:val="center"/>
        </w:trPr>
        <w:tc>
          <w:tcPr>
            <w:tcW w:w="5000" w:type="pct"/>
            <w:gridSpan w:val="4"/>
            <w:tcBorders>
              <w:top w:val="single" w:sz="4" w:space="0" w:color="auto"/>
            </w:tcBorders>
            <w:shd w:val="clear" w:color="auto" w:fill="3D3935" w:themeFill="accent5"/>
          </w:tcPr>
          <w:p w14:paraId="782D8F85" w14:textId="3D6FE4C3" w:rsidR="001770F4" w:rsidRDefault="001770F4" w:rsidP="001770F4">
            <w:pPr>
              <w:pStyle w:val="ACUNameStyle"/>
              <w:keepNext/>
            </w:pPr>
            <w:r w:rsidRPr="00F73D98">
              <w:rPr>
                <w:color w:val="FFFFFF" w:themeColor="background1"/>
              </w:rPr>
              <w:lastRenderedPageBreak/>
              <w:t>WHO?</w:t>
            </w:r>
          </w:p>
        </w:tc>
      </w:tr>
      <w:tr w:rsidR="001770F4" w14:paraId="564875F6" w14:textId="77777777" w:rsidTr="00F73D98">
        <w:trPr>
          <w:jc w:val="center"/>
        </w:trPr>
        <w:tc>
          <w:tcPr>
            <w:tcW w:w="5000" w:type="pct"/>
            <w:gridSpan w:val="4"/>
            <w:tcBorders>
              <w:top w:val="single" w:sz="4" w:space="0" w:color="auto"/>
            </w:tcBorders>
            <w:shd w:val="clear" w:color="auto" w:fill="E8E3DB" w:themeFill="accent6"/>
          </w:tcPr>
          <w:p w14:paraId="6192C2CF" w14:textId="059ABD2B" w:rsidR="001770F4" w:rsidRDefault="001770F4" w:rsidP="001770F4">
            <w:pPr>
              <w:pStyle w:val="ACUNameStyle"/>
              <w:keepNext/>
            </w:pPr>
            <w:r>
              <w:t xml:space="preserve">WHO IS IMPACTED </w:t>
            </w:r>
            <w:r w:rsidRPr="004031B8">
              <w:rPr>
                <w:b w:val="0"/>
              </w:rPr>
              <w:t>(Business change management)</w:t>
            </w:r>
          </w:p>
        </w:tc>
      </w:tr>
      <w:tr w:rsidR="001770F4" w14:paraId="5F75B710" w14:textId="77777777" w:rsidTr="00F73D98">
        <w:trPr>
          <w:jc w:val="center"/>
        </w:trPr>
        <w:tc>
          <w:tcPr>
            <w:tcW w:w="5000" w:type="pct"/>
            <w:gridSpan w:val="4"/>
            <w:tcBorders>
              <w:top w:val="nil"/>
            </w:tcBorders>
          </w:tcPr>
          <w:p w14:paraId="1C57DA2A" w14:textId="77777777" w:rsidR="001770F4" w:rsidRPr="008B3EF3" w:rsidRDefault="001770F4" w:rsidP="001770F4">
            <w:pPr>
              <w:pStyle w:val="ACUNameStyle"/>
              <w:keepNext/>
              <w:rPr>
                <w:b w:val="0"/>
                <w:bCs/>
              </w:rPr>
            </w:pPr>
          </w:p>
          <w:p w14:paraId="715931EE" w14:textId="77777777" w:rsidR="001770F4" w:rsidRPr="008B3EF3" w:rsidRDefault="001770F4" w:rsidP="001770F4">
            <w:pPr>
              <w:pStyle w:val="ACUBodyArial"/>
              <w:rPr>
                <w:bCs/>
                <w:color w:val="0070C0"/>
                <w:sz w:val="16"/>
                <w:szCs w:val="16"/>
              </w:rPr>
            </w:pPr>
            <w:r w:rsidRPr="008B3EF3">
              <w:rPr>
                <w:bCs/>
                <w:color w:val="0070C0"/>
                <w:sz w:val="16"/>
                <w:szCs w:val="16"/>
              </w:rPr>
              <w:t>&lt;Who would be impacted from the changes proposed? You can also express how they are impacted (</w:t>
            </w:r>
            <w:proofErr w:type="gramStart"/>
            <w:r w:rsidRPr="008B3EF3">
              <w:rPr>
                <w:bCs/>
                <w:color w:val="0070C0"/>
                <w:sz w:val="16"/>
                <w:szCs w:val="16"/>
              </w:rPr>
              <w:t>e.g.</w:t>
            </w:r>
            <w:proofErr w:type="gramEnd"/>
            <w:r w:rsidRPr="008B3EF3">
              <w:rPr>
                <w:bCs/>
                <w:color w:val="0070C0"/>
                <w:sz w:val="16"/>
                <w:szCs w:val="16"/>
              </w:rPr>
              <w:t xml:space="preserve"> learn new knowledge, new skills, role changes, etc), if known. This will later be developed into Business Impact which details how students, staff and external partners are impacted and may lead into the use of Business Change Management framework to assist in leading through the change.</w:t>
            </w:r>
          </w:p>
          <w:p w14:paraId="65008185" w14:textId="05DD6BE7" w:rsidR="001770F4" w:rsidRDefault="001770F4" w:rsidP="001770F4">
            <w:pPr>
              <w:pStyle w:val="ACUNameStyle"/>
            </w:pPr>
            <w:r w:rsidRPr="008B3EF3">
              <w:rPr>
                <w:b w:val="0"/>
                <w:bCs/>
                <w:color w:val="0070C0"/>
                <w:sz w:val="16"/>
                <w:szCs w:val="16"/>
              </w:rPr>
              <w:t>E.g. “The proposed changes will impact all teams in Student Administration and Student Learning &amp; Teaching Centre who will collaborate more closely, need to learn new activities in the process, collate information from new sources, and prepare more detailed reporting.”&gt;</w:t>
            </w:r>
          </w:p>
        </w:tc>
      </w:tr>
      <w:tr w:rsidR="001770F4" w14:paraId="53D0126B" w14:textId="77777777" w:rsidTr="00F73D98">
        <w:trPr>
          <w:jc w:val="center"/>
        </w:trPr>
        <w:tc>
          <w:tcPr>
            <w:tcW w:w="5000" w:type="pct"/>
            <w:gridSpan w:val="4"/>
            <w:shd w:val="clear" w:color="auto" w:fill="E8E3DB" w:themeFill="accent6"/>
          </w:tcPr>
          <w:p w14:paraId="59E225C6" w14:textId="761B8641" w:rsidR="001770F4" w:rsidRDefault="001770F4" w:rsidP="001770F4">
            <w:pPr>
              <w:pStyle w:val="ACUNameStyle"/>
              <w:keepNext/>
            </w:pPr>
            <w:r>
              <w:t>STAKEHOLDERS</w:t>
            </w:r>
          </w:p>
        </w:tc>
      </w:tr>
      <w:tr w:rsidR="001770F4" w14:paraId="036D2CC1" w14:textId="77777777" w:rsidTr="00F73D98">
        <w:trPr>
          <w:trHeight w:val="459"/>
          <w:jc w:val="center"/>
        </w:trPr>
        <w:tc>
          <w:tcPr>
            <w:tcW w:w="1518" w:type="pct"/>
            <w:gridSpan w:val="2"/>
            <w:vAlign w:val="center"/>
          </w:tcPr>
          <w:p w14:paraId="5695961A" w14:textId="003B0FC1" w:rsidR="001770F4" w:rsidRPr="004C175C" w:rsidRDefault="001770F4" w:rsidP="001770F4">
            <w:pPr>
              <w:pStyle w:val="ACUNameStyle"/>
              <w:keepNext/>
              <w:rPr>
                <w:b w:val="0"/>
                <w:sz w:val="20"/>
                <w:szCs w:val="20"/>
              </w:rPr>
            </w:pPr>
            <w:r w:rsidRPr="004C175C">
              <w:rPr>
                <w:b w:val="0"/>
                <w:sz w:val="20"/>
                <w:szCs w:val="20"/>
              </w:rPr>
              <w:t>Service or process owner</w:t>
            </w:r>
          </w:p>
        </w:tc>
        <w:tc>
          <w:tcPr>
            <w:tcW w:w="3482" w:type="pct"/>
            <w:gridSpan w:val="2"/>
            <w:vAlign w:val="center"/>
          </w:tcPr>
          <w:p w14:paraId="2AAE8682" w14:textId="77777777" w:rsidR="001770F4" w:rsidRPr="00152C3F" w:rsidRDefault="001770F4" w:rsidP="001770F4">
            <w:pPr>
              <w:pStyle w:val="ACUBodyArial"/>
              <w:keepNext/>
            </w:pPr>
          </w:p>
          <w:p w14:paraId="6331AAAA" w14:textId="046AF32F" w:rsidR="001770F4" w:rsidRPr="00152C3F" w:rsidRDefault="001770F4" w:rsidP="001770F4">
            <w:pPr>
              <w:pStyle w:val="ACUNameStyle"/>
              <w:keepNext/>
              <w:rPr>
                <w:b w:val="0"/>
              </w:rPr>
            </w:pPr>
            <w:r w:rsidRPr="00152C3F">
              <w:rPr>
                <w:b w:val="0"/>
                <w:color w:val="0070C0"/>
                <w:sz w:val="16"/>
                <w:szCs w:val="16"/>
              </w:rPr>
              <w:t>&lt;Who is the owner of the related services or processes?&gt;</w:t>
            </w:r>
          </w:p>
        </w:tc>
      </w:tr>
      <w:tr w:rsidR="001770F4" w14:paraId="1E4C143E" w14:textId="77777777" w:rsidTr="00F73D98">
        <w:trPr>
          <w:trHeight w:val="458"/>
          <w:jc w:val="center"/>
        </w:trPr>
        <w:tc>
          <w:tcPr>
            <w:tcW w:w="1518" w:type="pct"/>
            <w:gridSpan w:val="2"/>
            <w:vAlign w:val="center"/>
          </w:tcPr>
          <w:p w14:paraId="7E49C73B" w14:textId="0AA3D785" w:rsidR="001770F4" w:rsidRPr="004C175C" w:rsidRDefault="001770F4" w:rsidP="001770F4">
            <w:pPr>
              <w:pStyle w:val="ACUNameStyle"/>
              <w:keepNext/>
              <w:rPr>
                <w:b w:val="0"/>
                <w:sz w:val="20"/>
                <w:szCs w:val="20"/>
              </w:rPr>
            </w:pPr>
            <w:r w:rsidRPr="004C175C">
              <w:rPr>
                <w:b w:val="0"/>
                <w:sz w:val="20"/>
                <w:szCs w:val="20"/>
              </w:rPr>
              <w:t>Delivery Lead</w:t>
            </w:r>
          </w:p>
        </w:tc>
        <w:tc>
          <w:tcPr>
            <w:tcW w:w="3482" w:type="pct"/>
            <w:gridSpan w:val="2"/>
            <w:vAlign w:val="center"/>
          </w:tcPr>
          <w:p w14:paraId="4F5B4C59" w14:textId="77777777" w:rsidR="001770F4" w:rsidRPr="00152C3F" w:rsidRDefault="001770F4" w:rsidP="001770F4">
            <w:pPr>
              <w:pStyle w:val="ACUBodyArial"/>
              <w:keepNext/>
            </w:pPr>
          </w:p>
          <w:p w14:paraId="403DCF72" w14:textId="0E7ADDA6" w:rsidR="001770F4" w:rsidRPr="00152C3F" w:rsidRDefault="001770F4" w:rsidP="001770F4">
            <w:pPr>
              <w:pStyle w:val="ACUNameStyle"/>
              <w:keepNext/>
              <w:rPr>
                <w:b w:val="0"/>
              </w:rPr>
            </w:pPr>
            <w:r w:rsidRPr="00152C3F">
              <w:rPr>
                <w:b w:val="0"/>
                <w:color w:val="0070C0"/>
                <w:sz w:val="16"/>
                <w:szCs w:val="16"/>
              </w:rPr>
              <w:t>&lt;Which unit / directorat</w:t>
            </w:r>
            <w:r>
              <w:rPr>
                <w:b w:val="0"/>
                <w:color w:val="0070C0"/>
                <w:sz w:val="16"/>
                <w:szCs w:val="16"/>
              </w:rPr>
              <w:t xml:space="preserve">e will lead the delivery if this proposal </w:t>
            </w:r>
            <w:r w:rsidRPr="00152C3F">
              <w:rPr>
                <w:b w:val="0"/>
                <w:color w:val="0070C0"/>
                <w:sz w:val="16"/>
                <w:szCs w:val="16"/>
              </w:rPr>
              <w:t>is turned into a project?&gt;</w:t>
            </w:r>
          </w:p>
        </w:tc>
      </w:tr>
      <w:tr w:rsidR="001770F4" w14:paraId="474118F4" w14:textId="77777777" w:rsidTr="00F73D98">
        <w:trPr>
          <w:trHeight w:val="458"/>
          <w:jc w:val="center"/>
        </w:trPr>
        <w:tc>
          <w:tcPr>
            <w:tcW w:w="1518" w:type="pct"/>
            <w:gridSpan w:val="2"/>
            <w:vAlign w:val="center"/>
          </w:tcPr>
          <w:p w14:paraId="5774A9F5" w14:textId="7F2AFA68" w:rsidR="001770F4" w:rsidRPr="004C175C" w:rsidRDefault="001770F4" w:rsidP="001770F4">
            <w:pPr>
              <w:pStyle w:val="ACUNameStyle"/>
              <w:rPr>
                <w:b w:val="0"/>
                <w:sz w:val="20"/>
                <w:szCs w:val="20"/>
              </w:rPr>
            </w:pPr>
            <w:r w:rsidRPr="004C175C">
              <w:rPr>
                <w:b w:val="0"/>
                <w:sz w:val="20"/>
                <w:szCs w:val="20"/>
              </w:rPr>
              <w:t>SME expertise</w:t>
            </w:r>
          </w:p>
        </w:tc>
        <w:tc>
          <w:tcPr>
            <w:tcW w:w="3482" w:type="pct"/>
            <w:gridSpan w:val="2"/>
            <w:vAlign w:val="center"/>
          </w:tcPr>
          <w:p w14:paraId="53ED0114" w14:textId="77777777" w:rsidR="001770F4" w:rsidRPr="00152C3F" w:rsidRDefault="001770F4" w:rsidP="001770F4">
            <w:pPr>
              <w:pStyle w:val="ACUBodyArial"/>
            </w:pPr>
          </w:p>
          <w:p w14:paraId="1AF5155C" w14:textId="464F4AC9" w:rsidR="001770F4" w:rsidRPr="00152C3F" w:rsidRDefault="001770F4" w:rsidP="001770F4">
            <w:pPr>
              <w:pStyle w:val="ACUNameStyle"/>
              <w:rPr>
                <w:b w:val="0"/>
              </w:rPr>
            </w:pPr>
            <w:r w:rsidRPr="00152C3F">
              <w:rPr>
                <w:b w:val="0"/>
                <w:color w:val="0070C0"/>
                <w:sz w:val="16"/>
                <w:szCs w:val="16"/>
              </w:rPr>
              <w:t>&lt;Who will need to provide the business context and subject matter expertise?&gt;</w:t>
            </w:r>
          </w:p>
        </w:tc>
      </w:tr>
      <w:tr w:rsidR="001770F4" w14:paraId="2CB3D3B6" w14:textId="77777777" w:rsidTr="00F73D98">
        <w:trPr>
          <w:trHeight w:val="458"/>
          <w:jc w:val="center"/>
        </w:trPr>
        <w:tc>
          <w:tcPr>
            <w:tcW w:w="1518" w:type="pct"/>
            <w:gridSpan w:val="2"/>
            <w:vAlign w:val="center"/>
          </w:tcPr>
          <w:p w14:paraId="6939EA54" w14:textId="66095B08" w:rsidR="001770F4" w:rsidRPr="004C175C" w:rsidRDefault="001770F4" w:rsidP="001770F4">
            <w:pPr>
              <w:pStyle w:val="ACUNameStyle"/>
              <w:rPr>
                <w:b w:val="0"/>
                <w:sz w:val="20"/>
                <w:szCs w:val="20"/>
              </w:rPr>
            </w:pPr>
            <w:r w:rsidRPr="004C175C">
              <w:rPr>
                <w:b w:val="0"/>
                <w:sz w:val="20"/>
                <w:szCs w:val="20"/>
              </w:rPr>
              <w:t>Delivery partners</w:t>
            </w:r>
          </w:p>
        </w:tc>
        <w:tc>
          <w:tcPr>
            <w:tcW w:w="3482" w:type="pct"/>
            <w:gridSpan w:val="2"/>
            <w:vAlign w:val="center"/>
          </w:tcPr>
          <w:p w14:paraId="640F6974" w14:textId="77777777" w:rsidR="001770F4" w:rsidRPr="00152C3F" w:rsidRDefault="001770F4" w:rsidP="001770F4">
            <w:pPr>
              <w:pStyle w:val="ACUBodyArial"/>
            </w:pPr>
          </w:p>
          <w:p w14:paraId="397A87AD" w14:textId="14C377D2" w:rsidR="001770F4" w:rsidRPr="00152C3F" w:rsidRDefault="001770F4" w:rsidP="001770F4">
            <w:pPr>
              <w:pStyle w:val="ACUNameStyle"/>
              <w:rPr>
                <w:b w:val="0"/>
              </w:rPr>
            </w:pPr>
            <w:r w:rsidRPr="00152C3F">
              <w:rPr>
                <w:b w:val="0"/>
                <w:color w:val="0070C0"/>
                <w:sz w:val="16"/>
                <w:szCs w:val="16"/>
              </w:rPr>
              <w:t xml:space="preserve">&lt;Who </w:t>
            </w:r>
            <w:r>
              <w:rPr>
                <w:b w:val="0"/>
                <w:color w:val="0070C0"/>
                <w:sz w:val="16"/>
                <w:szCs w:val="16"/>
              </w:rPr>
              <w:t>needs</w:t>
            </w:r>
            <w:r w:rsidRPr="00152C3F">
              <w:rPr>
                <w:b w:val="0"/>
                <w:color w:val="0070C0"/>
                <w:sz w:val="16"/>
                <w:szCs w:val="16"/>
              </w:rPr>
              <w:t xml:space="preserve"> to contribute to the delivery? Other units, directorates, external suppliers?&gt;</w:t>
            </w:r>
          </w:p>
        </w:tc>
      </w:tr>
      <w:tr w:rsidR="001770F4" w14:paraId="7F264BE0" w14:textId="77777777" w:rsidTr="00F73D98">
        <w:trPr>
          <w:jc w:val="center"/>
        </w:trPr>
        <w:tc>
          <w:tcPr>
            <w:tcW w:w="5000" w:type="pct"/>
            <w:gridSpan w:val="4"/>
            <w:shd w:val="clear" w:color="auto" w:fill="3D3935" w:themeFill="accent5"/>
          </w:tcPr>
          <w:p w14:paraId="6F1E7974" w14:textId="2B88BD7E" w:rsidR="001770F4" w:rsidRPr="007671DE" w:rsidRDefault="001770F4" w:rsidP="001770F4">
            <w:pPr>
              <w:pStyle w:val="ACUNameStyle"/>
              <w:rPr>
                <w:bCs/>
                <w:color w:val="auto"/>
              </w:rPr>
            </w:pPr>
            <w:r w:rsidRPr="00F73D98">
              <w:rPr>
                <w:bCs/>
                <w:color w:val="FFFFFF" w:themeColor="background1"/>
              </w:rPr>
              <w:t>SETUP</w:t>
            </w:r>
          </w:p>
        </w:tc>
      </w:tr>
      <w:tr w:rsidR="001770F4" w14:paraId="7A8847E9" w14:textId="77777777" w:rsidTr="00F73D98">
        <w:trPr>
          <w:jc w:val="center"/>
        </w:trPr>
        <w:tc>
          <w:tcPr>
            <w:tcW w:w="5000" w:type="pct"/>
            <w:gridSpan w:val="4"/>
            <w:shd w:val="clear" w:color="auto" w:fill="E8E3DB" w:themeFill="accent6"/>
          </w:tcPr>
          <w:p w14:paraId="67C137D8" w14:textId="4394D914" w:rsidR="001770F4" w:rsidRPr="007671DE" w:rsidRDefault="001770F4" w:rsidP="001770F4">
            <w:pPr>
              <w:pStyle w:val="ACUNameStyle"/>
              <w:rPr>
                <w:color w:val="auto"/>
              </w:rPr>
            </w:pPr>
            <w:r w:rsidRPr="007671DE">
              <w:rPr>
                <w:bCs/>
                <w:color w:val="auto"/>
              </w:rPr>
              <w:t>RISKS</w:t>
            </w:r>
          </w:p>
        </w:tc>
      </w:tr>
      <w:tr w:rsidR="001770F4" w14:paraId="1B38E0E7" w14:textId="77777777" w:rsidTr="00F73D98">
        <w:trPr>
          <w:trHeight w:val="459"/>
          <w:jc w:val="center"/>
        </w:trPr>
        <w:tc>
          <w:tcPr>
            <w:tcW w:w="1518" w:type="pct"/>
            <w:gridSpan w:val="2"/>
            <w:vAlign w:val="center"/>
          </w:tcPr>
          <w:p w14:paraId="40CD14C5" w14:textId="4A77317D" w:rsidR="001770F4" w:rsidRPr="004C175C" w:rsidRDefault="001770F4" w:rsidP="001770F4">
            <w:pPr>
              <w:pStyle w:val="ACUNameStyle"/>
              <w:rPr>
                <w:b w:val="0"/>
                <w:sz w:val="20"/>
                <w:szCs w:val="20"/>
              </w:rPr>
            </w:pPr>
            <w:r>
              <w:rPr>
                <w:b w:val="0"/>
                <w:sz w:val="20"/>
                <w:szCs w:val="20"/>
              </w:rPr>
              <w:t>I</w:t>
            </w:r>
            <w:r w:rsidRPr="004C175C">
              <w:rPr>
                <w:b w:val="0"/>
                <w:sz w:val="20"/>
                <w:szCs w:val="20"/>
              </w:rPr>
              <w:t xml:space="preserve">n </w:t>
            </w:r>
            <w:r>
              <w:rPr>
                <w:b w:val="0"/>
                <w:sz w:val="20"/>
                <w:szCs w:val="20"/>
              </w:rPr>
              <w:t>implementation and adoption</w:t>
            </w:r>
          </w:p>
        </w:tc>
        <w:tc>
          <w:tcPr>
            <w:tcW w:w="3482" w:type="pct"/>
            <w:gridSpan w:val="2"/>
            <w:vAlign w:val="center"/>
          </w:tcPr>
          <w:p w14:paraId="0DE6297B" w14:textId="77777777" w:rsidR="001770F4" w:rsidRPr="00152C3F" w:rsidRDefault="001770F4" w:rsidP="001770F4">
            <w:pPr>
              <w:pStyle w:val="ACUBodyArial"/>
            </w:pPr>
          </w:p>
          <w:p w14:paraId="772DC83E" w14:textId="0F05D7A4" w:rsidR="001770F4" w:rsidRPr="00152C3F" w:rsidRDefault="001770F4" w:rsidP="001770F4">
            <w:pPr>
              <w:pStyle w:val="ACUBodyArial"/>
            </w:pPr>
            <w:r w:rsidRPr="00152C3F">
              <w:rPr>
                <w:color w:val="0070C0"/>
                <w:sz w:val="16"/>
                <w:szCs w:val="16"/>
              </w:rPr>
              <w:t xml:space="preserve">&lt;What can threaten the smooth delivery of the </w:t>
            </w:r>
            <w:r>
              <w:rPr>
                <w:color w:val="0070C0"/>
                <w:sz w:val="16"/>
                <w:szCs w:val="16"/>
              </w:rPr>
              <w:t>proposal</w:t>
            </w:r>
            <w:r w:rsidRPr="00152C3F">
              <w:rPr>
                <w:color w:val="0070C0"/>
                <w:sz w:val="16"/>
                <w:szCs w:val="16"/>
              </w:rPr>
              <w:t>?&gt;</w:t>
            </w:r>
            <w:r w:rsidRPr="00152C3F">
              <w:t xml:space="preserve"> </w:t>
            </w:r>
          </w:p>
          <w:p w14:paraId="4F7D7686" w14:textId="40BB98EF" w:rsidR="001770F4" w:rsidRPr="00152C3F" w:rsidRDefault="001770F4" w:rsidP="001770F4">
            <w:pPr>
              <w:pStyle w:val="ACUNameStyle"/>
              <w:rPr>
                <w:b w:val="0"/>
              </w:rPr>
            </w:pPr>
            <w:r w:rsidRPr="00152C3F">
              <w:rPr>
                <w:b w:val="0"/>
                <w:color w:val="0070C0"/>
                <w:sz w:val="16"/>
                <w:szCs w:val="16"/>
              </w:rPr>
              <w:t>&lt;What can hinder the successful adoption of the solution</w:t>
            </w:r>
            <w:r>
              <w:rPr>
                <w:b w:val="0"/>
                <w:color w:val="0070C0"/>
                <w:sz w:val="16"/>
                <w:szCs w:val="16"/>
              </w:rPr>
              <w:t xml:space="preserve"> and future benefits realisation</w:t>
            </w:r>
            <w:r w:rsidRPr="00152C3F">
              <w:rPr>
                <w:b w:val="0"/>
                <w:color w:val="0070C0"/>
                <w:sz w:val="16"/>
                <w:szCs w:val="16"/>
              </w:rPr>
              <w:t>?&gt;</w:t>
            </w:r>
          </w:p>
        </w:tc>
      </w:tr>
      <w:tr w:rsidR="001770F4" w14:paraId="14FB7DD7" w14:textId="77777777" w:rsidTr="00F73D98">
        <w:trPr>
          <w:trHeight w:val="458"/>
          <w:jc w:val="center"/>
        </w:trPr>
        <w:tc>
          <w:tcPr>
            <w:tcW w:w="1518" w:type="pct"/>
            <w:gridSpan w:val="2"/>
            <w:vAlign w:val="center"/>
          </w:tcPr>
          <w:p w14:paraId="765340B5" w14:textId="1A5D9A8D" w:rsidR="001770F4" w:rsidRPr="004C175C" w:rsidRDefault="001770F4" w:rsidP="001770F4">
            <w:pPr>
              <w:pStyle w:val="ACUNameStyle"/>
              <w:rPr>
                <w:b w:val="0"/>
                <w:sz w:val="20"/>
                <w:szCs w:val="20"/>
              </w:rPr>
            </w:pPr>
            <w:r w:rsidRPr="004C175C">
              <w:rPr>
                <w:b w:val="0"/>
                <w:sz w:val="20"/>
                <w:szCs w:val="20"/>
              </w:rPr>
              <w:t>Risk of not proceeding</w:t>
            </w:r>
          </w:p>
        </w:tc>
        <w:tc>
          <w:tcPr>
            <w:tcW w:w="3482" w:type="pct"/>
            <w:gridSpan w:val="2"/>
            <w:vAlign w:val="center"/>
          </w:tcPr>
          <w:p w14:paraId="18730650" w14:textId="77777777" w:rsidR="001770F4" w:rsidRPr="00152C3F" w:rsidRDefault="001770F4" w:rsidP="001770F4">
            <w:pPr>
              <w:pStyle w:val="ACUBodyArial"/>
            </w:pPr>
          </w:p>
          <w:p w14:paraId="53739A83" w14:textId="32F53126" w:rsidR="001770F4" w:rsidRPr="00152C3F" w:rsidRDefault="001770F4" w:rsidP="001770F4">
            <w:pPr>
              <w:pStyle w:val="ACUNameStyle"/>
              <w:rPr>
                <w:b w:val="0"/>
              </w:rPr>
            </w:pPr>
            <w:r w:rsidRPr="00152C3F">
              <w:rPr>
                <w:b w:val="0"/>
                <w:color w:val="0070C0"/>
                <w:sz w:val="16"/>
                <w:szCs w:val="16"/>
              </w:rPr>
              <w:t xml:space="preserve">&lt;What are the consequences for ACU if this </w:t>
            </w:r>
            <w:r>
              <w:rPr>
                <w:b w:val="0"/>
                <w:color w:val="0070C0"/>
                <w:sz w:val="16"/>
                <w:szCs w:val="16"/>
              </w:rPr>
              <w:t>proposal</w:t>
            </w:r>
            <w:r w:rsidRPr="00152C3F">
              <w:rPr>
                <w:b w:val="0"/>
                <w:color w:val="0070C0"/>
                <w:sz w:val="16"/>
                <w:szCs w:val="16"/>
              </w:rPr>
              <w:t xml:space="preserve"> does not proceed?&gt;</w:t>
            </w:r>
          </w:p>
        </w:tc>
      </w:tr>
      <w:tr w:rsidR="001770F4" w14:paraId="0AD6E29D" w14:textId="77777777" w:rsidTr="00F73D98">
        <w:trPr>
          <w:jc w:val="center"/>
        </w:trPr>
        <w:tc>
          <w:tcPr>
            <w:tcW w:w="5000" w:type="pct"/>
            <w:gridSpan w:val="4"/>
            <w:tcBorders>
              <w:bottom w:val="single" w:sz="4" w:space="0" w:color="auto"/>
            </w:tcBorders>
            <w:shd w:val="clear" w:color="auto" w:fill="E8E3DB" w:themeFill="accent6"/>
          </w:tcPr>
          <w:p w14:paraId="60D9491E" w14:textId="400D3E07" w:rsidR="001770F4" w:rsidRPr="00A9274F" w:rsidRDefault="001770F4" w:rsidP="001770F4">
            <w:pPr>
              <w:pStyle w:val="ACUNameStyle"/>
              <w:keepNext/>
            </w:pPr>
            <w:r w:rsidRPr="00A9274F">
              <w:t>INITIAL ESTIMATES</w:t>
            </w:r>
          </w:p>
        </w:tc>
      </w:tr>
      <w:tr w:rsidR="001770F4" w14:paraId="39843B89" w14:textId="77777777" w:rsidTr="00EC1129">
        <w:trPr>
          <w:jc w:val="center"/>
        </w:trPr>
        <w:tc>
          <w:tcPr>
            <w:tcW w:w="2500" w:type="pct"/>
            <w:gridSpan w:val="3"/>
            <w:tcBorders>
              <w:bottom w:val="single" w:sz="4" w:space="0" w:color="auto"/>
            </w:tcBorders>
            <w:shd w:val="clear" w:color="auto" w:fill="F2F2F2" w:themeFill="background1" w:themeFillShade="F2"/>
            <w:vAlign w:val="center"/>
          </w:tcPr>
          <w:p w14:paraId="6F45A9C8" w14:textId="4E6E0E12" w:rsidR="001770F4" w:rsidRPr="00A9274F" w:rsidRDefault="001770F4" w:rsidP="001770F4">
            <w:pPr>
              <w:pStyle w:val="ACUNameStyle"/>
              <w:keepNext/>
              <w:jc w:val="center"/>
            </w:pPr>
            <w:r>
              <w:t>Desired delivery timeline</w:t>
            </w:r>
          </w:p>
        </w:tc>
        <w:tc>
          <w:tcPr>
            <w:tcW w:w="2500" w:type="pct"/>
            <w:tcBorders>
              <w:bottom w:val="single" w:sz="4" w:space="0" w:color="auto"/>
            </w:tcBorders>
            <w:shd w:val="clear" w:color="auto" w:fill="F2F2F2" w:themeFill="background1" w:themeFillShade="F2"/>
            <w:vAlign w:val="center"/>
          </w:tcPr>
          <w:p w14:paraId="5E8F462E" w14:textId="5496D1B6" w:rsidR="001770F4" w:rsidRPr="00A9274F" w:rsidRDefault="001770F4" w:rsidP="001770F4">
            <w:pPr>
              <w:pStyle w:val="ACUNameStyle"/>
              <w:keepNext/>
              <w:jc w:val="center"/>
            </w:pPr>
            <w:r>
              <w:t>Financial outline</w:t>
            </w:r>
          </w:p>
        </w:tc>
      </w:tr>
      <w:tr w:rsidR="001770F4" w14:paraId="5F2EA530" w14:textId="77777777" w:rsidTr="00EC1129">
        <w:trPr>
          <w:jc w:val="center"/>
        </w:trPr>
        <w:tc>
          <w:tcPr>
            <w:tcW w:w="879" w:type="pct"/>
            <w:tcBorders>
              <w:bottom w:val="single" w:sz="4" w:space="0" w:color="auto"/>
            </w:tcBorders>
            <w:shd w:val="clear" w:color="auto" w:fill="F2F2F2" w:themeFill="background1" w:themeFillShade="F2"/>
            <w:vAlign w:val="center"/>
          </w:tcPr>
          <w:p w14:paraId="4C576437" w14:textId="6E695D42" w:rsidR="001770F4" w:rsidRPr="00CE71E9" w:rsidRDefault="001770F4" w:rsidP="001770F4">
            <w:pPr>
              <w:pStyle w:val="ACUNameStyle"/>
              <w:keepNext/>
              <w:rPr>
                <w:b w:val="0"/>
                <w:bCs/>
              </w:rPr>
            </w:pPr>
            <w:r w:rsidRPr="00CE71E9">
              <w:rPr>
                <w:b w:val="0"/>
                <w:bCs/>
              </w:rPr>
              <w:t>Earliest possible</w:t>
            </w:r>
          </w:p>
        </w:tc>
        <w:tc>
          <w:tcPr>
            <w:tcW w:w="1621" w:type="pct"/>
            <w:gridSpan w:val="2"/>
            <w:tcBorders>
              <w:bottom w:val="single" w:sz="4" w:space="0" w:color="auto"/>
            </w:tcBorders>
            <w:shd w:val="clear" w:color="auto" w:fill="auto"/>
            <w:vAlign w:val="center"/>
          </w:tcPr>
          <w:p w14:paraId="0CE76F44" w14:textId="77777777" w:rsidR="001770F4" w:rsidRDefault="001770F4" w:rsidP="001770F4">
            <w:pPr>
              <w:pStyle w:val="ACUNameStyle"/>
              <w:keepNext/>
              <w:jc w:val="center"/>
            </w:pPr>
          </w:p>
          <w:p w14:paraId="4FAC61EE" w14:textId="25A44A36" w:rsidR="001770F4" w:rsidRPr="00A9274F" w:rsidRDefault="001770F4" w:rsidP="001770F4">
            <w:pPr>
              <w:pStyle w:val="ACUNameStyle"/>
              <w:keepNext/>
              <w:jc w:val="center"/>
            </w:pPr>
            <w:r w:rsidRPr="00152C3F">
              <w:rPr>
                <w:b w:val="0"/>
                <w:color w:val="0070C0"/>
                <w:sz w:val="16"/>
                <w:szCs w:val="16"/>
              </w:rPr>
              <w:t xml:space="preserve">&lt;When would be </w:t>
            </w:r>
            <w:r>
              <w:rPr>
                <w:b w:val="0"/>
                <w:color w:val="0070C0"/>
                <w:sz w:val="16"/>
                <w:szCs w:val="16"/>
              </w:rPr>
              <w:t>the earliest when the outputs can be used</w:t>
            </w:r>
            <w:r w:rsidRPr="00152C3F">
              <w:rPr>
                <w:b w:val="0"/>
                <w:color w:val="0070C0"/>
                <w:sz w:val="16"/>
                <w:szCs w:val="16"/>
              </w:rPr>
              <w:t xml:space="preserve">? </w:t>
            </w:r>
            <w:r>
              <w:rPr>
                <w:b w:val="0"/>
                <w:color w:val="0070C0"/>
                <w:sz w:val="16"/>
                <w:szCs w:val="16"/>
              </w:rPr>
              <w:t xml:space="preserve">Note </w:t>
            </w:r>
            <w:r w:rsidRPr="00152C3F">
              <w:rPr>
                <w:b w:val="0"/>
                <w:color w:val="0070C0"/>
                <w:sz w:val="16"/>
                <w:szCs w:val="16"/>
              </w:rPr>
              <w:t>the readiness</w:t>
            </w:r>
            <w:r>
              <w:rPr>
                <w:b w:val="0"/>
                <w:color w:val="0070C0"/>
                <w:sz w:val="16"/>
                <w:szCs w:val="16"/>
              </w:rPr>
              <w:t xml:space="preserve"> of the teams, processes and systems</w:t>
            </w:r>
            <w:r w:rsidRPr="00152C3F">
              <w:rPr>
                <w:b w:val="0"/>
                <w:color w:val="0070C0"/>
                <w:sz w:val="16"/>
                <w:szCs w:val="16"/>
              </w:rPr>
              <w:t>.&gt;</w:t>
            </w:r>
          </w:p>
        </w:tc>
        <w:tc>
          <w:tcPr>
            <w:tcW w:w="2500" w:type="pct"/>
            <w:vMerge w:val="restart"/>
            <w:shd w:val="clear" w:color="auto" w:fill="auto"/>
            <w:vAlign w:val="center"/>
          </w:tcPr>
          <w:p w14:paraId="6D0722EE" w14:textId="72057349" w:rsidR="001770F4" w:rsidRDefault="001770F4" w:rsidP="001770F4">
            <w:pPr>
              <w:pStyle w:val="ACUNameStyle"/>
              <w:jc w:val="center"/>
              <w:rPr>
                <w:b w:val="0"/>
              </w:rPr>
            </w:pPr>
          </w:p>
          <w:p w14:paraId="5624BB64" w14:textId="77777777" w:rsidR="001770F4" w:rsidRDefault="001770F4" w:rsidP="001770F4">
            <w:pPr>
              <w:pStyle w:val="ACUNameStyle"/>
              <w:jc w:val="center"/>
              <w:rPr>
                <w:b w:val="0"/>
              </w:rPr>
            </w:pPr>
          </w:p>
          <w:p w14:paraId="3B306116" w14:textId="4158BF75" w:rsidR="001770F4" w:rsidRDefault="001770F4" w:rsidP="001770F4">
            <w:pPr>
              <w:pStyle w:val="ACUNameStyle"/>
              <w:keepNext/>
              <w:jc w:val="center"/>
              <w:rPr>
                <w:b w:val="0"/>
                <w:color w:val="0070C0"/>
                <w:sz w:val="16"/>
                <w:szCs w:val="16"/>
              </w:rPr>
            </w:pPr>
            <w:r w:rsidRPr="00152C3F">
              <w:rPr>
                <w:b w:val="0"/>
                <w:color w:val="0070C0"/>
                <w:sz w:val="16"/>
                <w:szCs w:val="16"/>
              </w:rPr>
              <w:t>&lt;</w:t>
            </w:r>
            <w:r>
              <w:rPr>
                <w:b w:val="0"/>
                <w:color w:val="0070C0"/>
                <w:sz w:val="16"/>
                <w:szCs w:val="16"/>
              </w:rPr>
              <w:t>Do one of these two options:</w:t>
            </w:r>
          </w:p>
          <w:p w14:paraId="0B088951" w14:textId="73777498" w:rsidR="001770F4" w:rsidRPr="00512DBB" w:rsidRDefault="001770F4" w:rsidP="001770F4">
            <w:pPr>
              <w:pStyle w:val="ACUNameStyle"/>
              <w:keepNext/>
              <w:numPr>
                <w:ilvl w:val="0"/>
                <w:numId w:val="14"/>
              </w:numPr>
              <w:jc w:val="center"/>
            </w:pPr>
            <w:r>
              <w:rPr>
                <w:b w:val="0"/>
                <w:color w:val="0070C0"/>
                <w:sz w:val="16"/>
                <w:szCs w:val="16"/>
              </w:rPr>
              <w:t>Copy the first table from the Project Financial Model,  ‘For Documents’ worksheet to here; or</w:t>
            </w:r>
          </w:p>
          <w:p w14:paraId="2335BA09" w14:textId="191E7BCE" w:rsidR="001770F4" w:rsidRPr="00A9274F" w:rsidRDefault="001770F4" w:rsidP="001770F4">
            <w:pPr>
              <w:pStyle w:val="ACUNameStyle"/>
              <w:keepNext/>
              <w:numPr>
                <w:ilvl w:val="0"/>
                <w:numId w:val="14"/>
              </w:numPr>
              <w:jc w:val="center"/>
            </w:pPr>
            <w:r>
              <w:rPr>
                <w:b w:val="0"/>
                <w:color w:val="0070C0"/>
                <w:sz w:val="16"/>
                <w:szCs w:val="16"/>
              </w:rPr>
              <w:t>Copy the high-level estimate from the Project Assessment, ‘Full Assessment’ worksheet area E7:F8 to here.</w:t>
            </w:r>
            <w:r w:rsidRPr="00152C3F">
              <w:rPr>
                <w:b w:val="0"/>
                <w:color w:val="0070C0"/>
                <w:sz w:val="16"/>
                <w:szCs w:val="16"/>
              </w:rPr>
              <w:t>&gt;</w:t>
            </w:r>
          </w:p>
        </w:tc>
      </w:tr>
      <w:tr w:rsidR="001770F4" w14:paraId="350C3883" w14:textId="77777777" w:rsidTr="00EC1129">
        <w:trPr>
          <w:jc w:val="center"/>
        </w:trPr>
        <w:tc>
          <w:tcPr>
            <w:tcW w:w="879" w:type="pct"/>
            <w:tcBorders>
              <w:bottom w:val="single" w:sz="4" w:space="0" w:color="auto"/>
            </w:tcBorders>
            <w:shd w:val="clear" w:color="auto" w:fill="F2F2F2" w:themeFill="background1" w:themeFillShade="F2"/>
            <w:vAlign w:val="center"/>
          </w:tcPr>
          <w:p w14:paraId="1AAE85D6" w14:textId="21911908" w:rsidR="001770F4" w:rsidRPr="00CE71E9" w:rsidRDefault="001770F4" w:rsidP="001770F4">
            <w:pPr>
              <w:pStyle w:val="ACUNameStyle"/>
              <w:keepNext/>
              <w:rPr>
                <w:b w:val="0"/>
                <w:bCs/>
              </w:rPr>
            </w:pPr>
            <w:r w:rsidRPr="00CE71E9">
              <w:rPr>
                <w:b w:val="0"/>
                <w:bCs/>
              </w:rPr>
              <w:t>Ideal</w:t>
            </w:r>
          </w:p>
        </w:tc>
        <w:tc>
          <w:tcPr>
            <w:tcW w:w="1621" w:type="pct"/>
            <w:gridSpan w:val="2"/>
            <w:tcBorders>
              <w:bottom w:val="single" w:sz="4" w:space="0" w:color="auto"/>
            </w:tcBorders>
            <w:shd w:val="clear" w:color="auto" w:fill="auto"/>
            <w:vAlign w:val="center"/>
          </w:tcPr>
          <w:p w14:paraId="0BFD78A7" w14:textId="77777777" w:rsidR="001770F4" w:rsidRDefault="001770F4" w:rsidP="001770F4">
            <w:pPr>
              <w:pStyle w:val="ACUNameStyle"/>
              <w:jc w:val="center"/>
              <w:rPr>
                <w:b w:val="0"/>
              </w:rPr>
            </w:pPr>
          </w:p>
          <w:p w14:paraId="34512DBF" w14:textId="160A4901" w:rsidR="001770F4" w:rsidRPr="00A9274F" w:rsidRDefault="001770F4" w:rsidP="001770F4">
            <w:pPr>
              <w:pStyle w:val="ACUNameStyle"/>
              <w:keepNext/>
              <w:jc w:val="center"/>
            </w:pPr>
            <w:r w:rsidRPr="00152C3F">
              <w:rPr>
                <w:b w:val="0"/>
                <w:color w:val="0070C0"/>
                <w:sz w:val="16"/>
                <w:szCs w:val="16"/>
              </w:rPr>
              <w:t xml:space="preserve">&lt;When would be an </w:t>
            </w:r>
            <w:r>
              <w:rPr>
                <w:b w:val="0"/>
                <w:color w:val="0070C0"/>
                <w:sz w:val="16"/>
                <w:szCs w:val="16"/>
              </w:rPr>
              <w:t xml:space="preserve">ideal </w:t>
            </w:r>
            <w:r w:rsidRPr="00152C3F">
              <w:rPr>
                <w:b w:val="0"/>
                <w:color w:val="0070C0"/>
                <w:sz w:val="16"/>
                <w:szCs w:val="16"/>
              </w:rPr>
              <w:t xml:space="preserve">time </w:t>
            </w:r>
            <w:r>
              <w:rPr>
                <w:b w:val="0"/>
                <w:color w:val="0070C0"/>
                <w:sz w:val="16"/>
                <w:szCs w:val="16"/>
              </w:rPr>
              <w:t xml:space="preserve"> </w:t>
            </w:r>
            <w:r w:rsidRPr="00152C3F">
              <w:rPr>
                <w:b w:val="0"/>
                <w:color w:val="0070C0"/>
                <w:sz w:val="16"/>
                <w:szCs w:val="16"/>
              </w:rPr>
              <w:t xml:space="preserve">to deliver this? </w:t>
            </w:r>
            <w:r>
              <w:rPr>
                <w:b w:val="0"/>
                <w:color w:val="0070C0"/>
                <w:sz w:val="16"/>
                <w:szCs w:val="16"/>
              </w:rPr>
              <w:t xml:space="preserve">Note </w:t>
            </w:r>
            <w:r w:rsidRPr="00152C3F">
              <w:rPr>
                <w:b w:val="0"/>
                <w:color w:val="0070C0"/>
                <w:sz w:val="16"/>
                <w:szCs w:val="16"/>
              </w:rPr>
              <w:t xml:space="preserve">the academic calendar, </w:t>
            </w:r>
            <w:r>
              <w:rPr>
                <w:b w:val="0"/>
                <w:color w:val="0070C0"/>
                <w:sz w:val="16"/>
                <w:szCs w:val="16"/>
              </w:rPr>
              <w:t xml:space="preserve">any </w:t>
            </w:r>
            <w:r w:rsidRPr="00152C3F">
              <w:rPr>
                <w:b w:val="0"/>
                <w:color w:val="0070C0"/>
                <w:sz w:val="16"/>
                <w:szCs w:val="16"/>
              </w:rPr>
              <w:t>constraints and business readiness.&gt;</w:t>
            </w:r>
          </w:p>
        </w:tc>
        <w:tc>
          <w:tcPr>
            <w:tcW w:w="2500" w:type="pct"/>
            <w:vMerge/>
            <w:shd w:val="clear" w:color="auto" w:fill="auto"/>
            <w:vAlign w:val="center"/>
          </w:tcPr>
          <w:p w14:paraId="2954CB69" w14:textId="77777777" w:rsidR="001770F4" w:rsidRPr="00A9274F" w:rsidRDefault="001770F4" w:rsidP="001770F4">
            <w:pPr>
              <w:pStyle w:val="ACUNameStyle"/>
              <w:keepNext/>
              <w:jc w:val="center"/>
            </w:pPr>
          </w:p>
        </w:tc>
      </w:tr>
      <w:tr w:rsidR="001770F4" w14:paraId="0B11BC2F" w14:textId="77777777" w:rsidTr="00EC1129">
        <w:trPr>
          <w:jc w:val="center"/>
        </w:trPr>
        <w:tc>
          <w:tcPr>
            <w:tcW w:w="879" w:type="pct"/>
            <w:tcBorders>
              <w:bottom w:val="single" w:sz="4" w:space="0" w:color="auto"/>
            </w:tcBorders>
            <w:shd w:val="clear" w:color="auto" w:fill="F2F2F2" w:themeFill="background1" w:themeFillShade="F2"/>
            <w:vAlign w:val="center"/>
          </w:tcPr>
          <w:p w14:paraId="4D3E2806" w14:textId="578523AD" w:rsidR="001770F4" w:rsidRPr="00CE71E9" w:rsidRDefault="001770F4" w:rsidP="001770F4">
            <w:pPr>
              <w:pStyle w:val="ACUNameStyle"/>
              <w:keepNext/>
              <w:rPr>
                <w:b w:val="0"/>
                <w:bCs/>
              </w:rPr>
            </w:pPr>
            <w:r w:rsidRPr="00CE71E9">
              <w:rPr>
                <w:b w:val="0"/>
                <w:bCs/>
              </w:rPr>
              <w:t>Latest</w:t>
            </w:r>
          </w:p>
        </w:tc>
        <w:tc>
          <w:tcPr>
            <w:tcW w:w="1621" w:type="pct"/>
            <w:gridSpan w:val="2"/>
            <w:tcBorders>
              <w:bottom w:val="single" w:sz="4" w:space="0" w:color="auto"/>
            </w:tcBorders>
            <w:shd w:val="clear" w:color="auto" w:fill="auto"/>
            <w:vAlign w:val="center"/>
          </w:tcPr>
          <w:p w14:paraId="1229ECD3" w14:textId="77777777" w:rsidR="001770F4" w:rsidRDefault="001770F4" w:rsidP="001770F4">
            <w:pPr>
              <w:pStyle w:val="ACUNameStyle"/>
              <w:jc w:val="center"/>
              <w:rPr>
                <w:b w:val="0"/>
              </w:rPr>
            </w:pPr>
          </w:p>
          <w:p w14:paraId="64925B0C" w14:textId="6D6F225B" w:rsidR="001770F4" w:rsidRPr="00A9274F" w:rsidRDefault="001770F4" w:rsidP="001770F4">
            <w:pPr>
              <w:pStyle w:val="ACUNameStyle"/>
              <w:keepNext/>
              <w:jc w:val="center"/>
            </w:pPr>
            <w:r w:rsidRPr="00152C3F">
              <w:rPr>
                <w:b w:val="0"/>
                <w:color w:val="0070C0"/>
                <w:sz w:val="16"/>
                <w:szCs w:val="16"/>
              </w:rPr>
              <w:t xml:space="preserve">&lt;When would be </w:t>
            </w:r>
            <w:r>
              <w:rPr>
                <w:b w:val="0"/>
                <w:color w:val="0070C0"/>
                <w:sz w:val="16"/>
                <w:szCs w:val="16"/>
              </w:rPr>
              <w:t>the latest when this still offers meaningful value to ACU</w:t>
            </w:r>
            <w:r w:rsidRPr="00152C3F">
              <w:rPr>
                <w:b w:val="0"/>
                <w:color w:val="0070C0"/>
                <w:sz w:val="16"/>
                <w:szCs w:val="16"/>
              </w:rPr>
              <w:t>?&gt;</w:t>
            </w:r>
          </w:p>
        </w:tc>
        <w:tc>
          <w:tcPr>
            <w:tcW w:w="2500" w:type="pct"/>
            <w:vMerge/>
            <w:tcBorders>
              <w:bottom w:val="single" w:sz="4" w:space="0" w:color="auto"/>
            </w:tcBorders>
            <w:shd w:val="clear" w:color="auto" w:fill="auto"/>
            <w:vAlign w:val="center"/>
          </w:tcPr>
          <w:p w14:paraId="4793C5A2" w14:textId="6A7608D8" w:rsidR="001770F4" w:rsidRPr="00A9274F" w:rsidRDefault="001770F4" w:rsidP="001770F4">
            <w:pPr>
              <w:pStyle w:val="ACUNameStyle"/>
              <w:keepNext/>
              <w:jc w:val="center"/>
            </w:pPr>
          </w:p>
        </w:tc>
      </w:tr>
    </w:tbl>
    <w:p w14:paraId="2D489FF3" w14:textId="605CA3FF" w:rsidR="007671DE" w:rsidRDefault="007671DE" w:rsidP="0011251F">
      <w:pPr>
        <w:pStyle w:val="ACUNameStyle"/>
      </w:pPr>
    </w:p>
    <w:p w14:paraId="3C4C4150" w14:textId="5FCF83B4" w:rsidR="007671DE" w:rsidRDefault="0071225A" w:rsidP="0011251F">
      <w:pPr>
        <w:pStyle w:val="ACUNameStyle"/>
      </w:pPr>
      <w:r w:rsidRPr="00C93F92">
        <w:rPr>
          <w:sz w:val="36"/>
          <w:szCs w:val="36"/>
        </w:rPr>
        <mc:AlternateContent>
          <mc:Choice Requires="wps">
            <w:drawing>
              <wp:anchor distT="45720" distB="45720" distL="114300" distR="114300" simplePos="0" relativeHeight="251658240" behindDoc="0" locked="0" layoutInCell="1" allowOverlap="1" wp14:anchorId="44374B10" wp14:editId="36FC6F07">
                <wp:simplePos x="0" y="0"/>
                <wp:positionH relativeFrom="margin">
                  <wp:align>center</wp:align>
                </wp:positionH>
                <wp:positionV relativeFrom="paragraph">
                  <wp:posOffset>307340</wp:posOffset>
                </wp:positionV>
                <wp:extent cx="7172325" cy="1198880"/>
                <wp:effectExtent l="0" t="0" r="28575"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2325" cy="1198880"/>
                        </a:xfrm>
                        <a:prstGeom prst="rect">
                          <a:avLst/>
                        </a:prstGeom>
                        <a:solidFill>
                          <a:srgbClr val="FFFF00"/>
                        </a:solidFill>
                        <a:ln w="9525">
                          <a:solidFill>
                            <a:srgbClr val="000000"/>
                          </a:solidFill>
                          <a:miter lim="800000"/>
                          <a:headEnd/>
                          <a:tailEnd/>
                        </a:ln>
                      </wps:spPr>
                      <wps:txbx>
                        <w:txbxContent>
                          <w:p w14:paraId="372E85CF" w14:textId="6F7C5411" w:rsidR="009A3E2D" w:rsidRPr="001343DC" w:rsidRDefault="009A3E2D" w:rsidP="001343DC">
                            <w:pPr>
                              <w:jc w:val="center"/>
                              <w:rPr>
                                <w:rFonts w:ascii="Arial" w:hAnsi="Arial" w:cs="Arial"/>
                                <w:bCs/>
                                <w:sz w:val="20"/>
                                <w:szCs w:val="20"/>
                              </w:rPr>
                            </w:pPr>
                            <w:r w:rsidRPr="000A0D0E">
                              <w:rPr>
                                <w:rFonts w:ascii="Arial" w:hAnsi="Arial" w:cs="Arial"/>
                                <w:b/>
                                <w:sz w:val="20"/>
                                <w:szCs w:val="20"/>
                              </w:rPr>
                              <w:t>Guidance</w:t>
                            </w:r>
                            <w:r w:rsidR="001343DC">
                              <w:rPr>
                                <w:rFonts w:ascii="Arial" w:hAnsi="Arial" w:cs="Arial"/>
                                <w:b/>
                                <w:sz w:val="20"/>
                                <w:szCs w:val="20"/>
                              </w:rPr>
                              <w:t xml:space="preserve"> </w:t>
                            </w:r>
                            <w:r w:rsidR="001343DC" w:rsidRPr="001343DC">
                              <w:rPr>
                                <w:rFonts w:ascii="Arial" w:hAnsi="Arial" w:cs="Arial"/>
                                <w:bCs/>
                                <w:sz w:val="20"/>
                                <w:szCs w:val="20"/>
                              </w:rPr>
                              <w:t>(please remove before submitting the document)</w:t>
                            </w:r>
                          </w:p>
                          <w:p w14:paraId="277EDC40" w14:textId="10BE54AC" w:rsidR="009A3E2D" w:rsidRPr="00EC1129" w:rsidRDefault="009A3E2D" w:rsidP="00B0306C">
                            <w:pPr>
                              <w:rPr>
                                <w:rFonts w:ascii="Arial" w:hAnsi="Arial" w:cs="Arial"/>
                                <w:sz w:val="16"/>
                                <w:szCs w:val="16"/>
                              </w:rPr>
                            </w:pPr>
                            <w:r w:rsidRPr="00EC1129">
                              <w:rPr>
                                <w:rFonts w:ascii="Arial" w:hAnsi="Arial" w:cs="Arial"/>
                                <w:sz w:val="16"/>
                                <w:szCs w:val="16"/>
                              </w:rPr>
                              <w:t xml:space="preserve">For any help or guidance in completing the Proposal, please contact </w:t>
                            </w:r>
                            <w:r w:rsidR="001343DC">
                              <w:rPr>
                                <w:rFonts w:ascii="Arial" w:hAnsi="Arial" w:cs="Arial"/>
                                <w:sz w:val="16"/>
                                <w:szCs w:val="16"/>
                              </w:rPr>
                              <w:t xml:space="preserve">the </w:t>
                            </w:r>
                            <w:hyperlink r:id="rId13" w:history="1">
                              <w:r w:rsidR="001343DC" w:rsidRPr="001343DC">
                                <w:rPr>
                                  <w:rStyle w:val="Hyperlink"/>
                                  <w:rFonts w:ascii="Arial" w:hAnsi="Arial" w:cs="Arial"/>
                                  <w:sz w:val="16"/>
                                  <w:szCs w:val="16"/>
                                </w:rPr>
                                <w:t>University PMO</w:t>
                              </w:r>
                            </w:hyperlink>
                            <w:r w:rsidR="001343DC">
                              <w:rPr>
                                <w:rFonts w:ascii="Arial" w:hAnsi="Arial" w:cs="Arial"/>
                                <w:sz w:val="16"/>
                                <w:szCs w:val="16"/>
                              </w:rPr>
                              <w:t>.</w:t>
                            </w:r>
                          </w:p>
                          <w:p w14:paraId="0ED0210E" w14:textId="15C22CB7" w:rsidR="009A3E2D" w:rsidRPr="00EC1129" w:rsidRDefault="009A3E2D" w:rsidP="00B0306C">
                            <w:pPr>
                              <w:rPr>
                                <w:rFonts w:ascii="Arial" w:hAnsi="Arial" w:cs="Arial"/>
                                <w:sz w:val="16"/>
                                <w:szCs w:val="16"/>
                              </w:rPr>
                            </w:pPr>
                            <w:r w:rsidRPr="00EC1129">
                              <w:rPr>
                                <w:rFonts w:ascii="Arial" w:hAnsi="Arial" w:cs="Arial"/>
                                <w:sz w:val="16"/>
                                <w:szCs w:val="16"/>
                              </w:rPr>
                              <w:t xml:space="preserve">Text </w:t>
                            </w:r>
                            <w:r w:rsidRPr="00EC1129">
                              <w:rPr>
                                <w:rFonts w:ascii="Arial" w:hAnsi="Arial"/>
                                <w:color w:val="0070C0"/>
                                <w:sz w:val="16"/>
                                <w:szCs w:val="16"/>
                              </w:rPr>
                              <w:t>&lt;in brackets and in blue and smaller font&gt;</w:t>
                            </w:r>
                            <w:r w:rsidRPr="00EC1129">
                              <w:rPr>
                                <w:rFonts w:ascii="Arial" w:hAnsi="Arial" w:cs="Arial"/>
                                <w:sz w:val="16"/>
                                <w:szCs w:val="16"/>
                              </w:rPr>
                              <w:t xml:space="preserve"> are guidance notes for that section and must be deleted before submitting the document for endorsement and approval.</w:t>
                            </w:r>
                            <w:r w:rsidR="00EC1129">
                              <w:rPr>
                                <w:rFonts w:ascii="Arial" w:hAnsi="Arial" w:cs="Arial"/>
                                <w:sz w:val="16"/>
                                <w:szCs w:val="16"/>
                              </w:rPr>
                              <w:t xml:space="preserve"> </w:t>
                            </w:r>
                            <w:r w:rsidRPr="00EC1129">
                              <w:rPr>
                                <w:rFonts w:ascii="Arial" w:hAnsi="Arial" w:cs="Arial"/>
                                <w:sz w:val="16"/>
                                <w:szCs w:val="16"/>
                              </w:rPr>
                              <w:t>Text in square brackets [] denote options or expected values to be used in that field or section. An applicable value is to be chosen (left in the field) and inapplicable ones removed.</w:t>
                            </w:r>
                          </w:p>
                          <w:p w14:paraId="0D34EC99" w14:textId="503CB460" w:rsidR="009A3E2D" w:rsidRPr="00EC1129" w:rsidRDefault="009A3E2D" w:rsidP="001343DC">
                            <w:pPr>
                              <w:rPr>
                                <w:rFonts w:ascii="Arial" w:hAnsi="Arial" w:cs="Arial"/>
                                <w:sz w:val="16"/>
                                <w:szCs w:val="16"/>
                              </w:rPr>
                            </w:pPr>
                            <w:r w:rsidRPr="00EC1129">
                              <w:rPr>
                                <w:rFonts w:ascii="Arial" w:hAnsi="Arial" w:cs="Arial"/>
                                <w:sz w:val="16"/>
                                <w:szCs w:val="16"/>
                              </w:rPr>
                              <w:t xml:space="preserve">The initial </w:t>
                            </w:r>
                            <w:r w:rsidR="00A73748">
                              <w:rPr>
                                <w:rFonts w:ascii="Arial" w:hAnsi="Arial" w:cs="Arial"/>
                                <w:sz w:val="16"/>
                                <w:szCs w:val="16"/>
                              </w:rPr>
                              <w:t xml:space="preserve">financial </w:t>
                            </w:r>
                            <w:r w:rsidRPr="00EC1129">
                              <w:rPr>
                                <w:rFonts w:ascii="Arial" w:hAnsi="Arial" w:cs="Arial"/>
                                <w:sz w:val="16"/>
                                <w:szCs w:val="16"/>
                              </w:rPr>
                              <w:t xml:space="preserve">estimate (page 2) </w:t>
                            </w:r>
                            <w:r w:rsidR="00A73748">
                              <w:rPr>
                                <w:rFonts w:ascii="Arial" w:hAnsi="Arial" w:cs="Arial"/>
                                <w:sz w:val="16"/>
                                <w:szCs w:val="16"/>
                              </w:rPr>
                              <w:t xml:space="preserve">is </w:t>
                            </w:r>
                            <w:r w:rsidRPr="00EC1129">
                              <w:rPr>
                                <w:rFonts w:ascii="Arial" w:hAnsi="Arial" w:cs="Arial"/>
                                <w:sz w:val="16"/>
                                <w:szCs w:val="16"/>
                              </w:rPr>
                              <w:t>copied from the</w:t>
                            </w:r>
                            <w:r w:rsidR="00A73748">
                              <w:rPr>
                                <w:rFonts w:ascii="Arial" w:hAnsi="Arial" w:cs="Arial"/>
                                <w:sz w:val="16"/>
                                <w:szCs w:val="16"/>
                              </w:rPr>
                              <w:t xml:space="preserve"> </w:t>
                            </w:r>
                            <w:hyperlink r:id="rId14" w:history="1">
                              <w:r w:rsidR="00A73748">
                                <w:rPr>
                                  <w:rStyle w:val="Hyperlink"/>
                                  <w:rFonts w:ascii="Arial" w:hAnsi="Arial" w:cs="Arial"/>
                                  <w:sz w:val="16"/>
                                  <w:szCs w:val="16"/>
                                </w:rPr>
                                <w:t>Project Financial Model</w:t>
                              </w:r>
                            </w:hyperlink>
                            <w:r w:rsidRPr="00EC1129">
                              <w:rPr>
                                <w:rFonts w:ascii="Arial" w:hAnsi="Arial" w:cs="Arial"/>
                                <w:sz w:val="16"/>
                                <w:szCs w:val="16"/>
                              </w:rPr>
                              <w:t xml:space="preserve"> workbook</w:t>
                            </w:r>
                            <w:r w:rsidR="00A73748">
                              <w:rPr>
                                <w:rFonts w:ascii="Arial" w:hAnsi="Arial" w:cs="Arial"/>
                                <w:sz w:val="16"/>
                                <w:szCs w:val="16"/>
                              </w:rPr>
                              <w:t xml:space="preserve"> (if available)</w:t>
                            </w:r>
                            <w:r w:rsidRPr="00EC1129">
                              <w:rPr>
                                <w:rFonts w:ascii="Arial" w:hAnsi="Arial" w:cs="Arial"/>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74B10" id="_x0000_t202" coordsize="21600,21600" o:spt="202" path="m,l,21600r21600,l21600,xe">
                <v:stroke joinstyle="miter"/>
                <v:path gradientshapeok="t" o:connecttype="rect"/>
              </v:shapetype>
              <v:shape id="Text Box 2" o:spid="_x0000_s1026" type="#_x0000_t202" style="position:absolute;margin-left:0;margin-top:24.2pt;width:564.75pt;height:94.4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" fillcolor="yellow">
                <v:textbox>
                  <w:txbxContent>
                    <w:p w14:paraId="372E85CF" w14:textId="6F7C5411" w:rsidR="009A3E2D" w:rsidRPr="001343DC" w:rsidRDefault="009A3E2D" w:rsidP="001343DC">
                      <w:pPr>
                        <w:jc w:val="center"/>
                        <w:rPr>
                          <w:rFonts w:ascii="Arial" w:hAnsi="Arial" w:cs="Arial"/>
                          <w:bCs/>
                          <w:sz w:val="20"/>
                          <w:szCs w:val="20"/>
                        </w:rPr>
                      </w:pPr>
                      <w:r w:rsidRPr="000A0D0E">
                        <w:rPr>
                          <w:rFonts w:ascii="Arial" w:hAnsi="Arial" w:cs="Arial"/>
                          <w:b/>
                          <w:sz w:val="20"/>
                          <w:szCs w:val="20"/>
                        </w:rPr>
                        <w:t>Guidance</w:t>
                      </w:r>
                      <w:r w:rsidR="001343DC">
                        <w:rPr>
                          <w:rFonts w:ascii="Arial" w:hAnsi="Arial" w:cs="Arial"/>
                          <w:b/>
                          <w:sz w:val="20"/>
                          <w:szCs w:val="20"/>
                        </w:rPr>
                        <w:t xml:space="preserve"> </w:t>
                      </w:r>
                      <w:r w:rsidR="001343DC" w:rsidRPr="001343DC">
                        <w:rPr>
                          <w:rFonts w:ascii="Arial" w:hAnsi="Arial" w:cs="Arial"/>
                          <w:bCs/>
                          <w:sz w:val="20"/>
                          <w:szCs w:val="20"/>
                        </w:rPr>
                        <w:t>(please remove before submitting the document)</w:t>
                      </w:r>
                    </w:p>
                    <w:p w14:paraId="277EDC40" w14:textId="10BE54AC" w:rsidR="009A3E2D" w:rsidRPr="00EC1129" w:rsidRDefault="009A3E2D" w:rsidP="00B0306C">
                      <w:pPr>
                        <w:rPr>
                          <w:rFonts w:ascii="Arial" w:hAnsi="Arial" w:cs="Arial"/>
                          <w:sz w:val="16"/>
                          <w:szCs w:val="16"/>
                        </w:rPr>
                      </w:pPr>
                      <w:r w:rsidRPr="00EC1129">
                        <w:rPr>
                          <w:rFonts w:ascii="Arial" w:hAnsi="Arial" w:cs="Arial"/>
                          <w:sz w:val="16"/>
                          <w:szCs w:val="16"/>
                        </w:rPr>
                        <w:t xml:space="preserve">For any help or guidance in completing the Proposal, please contact </w:t>
                      </w:r>
                      <w:r w:rsidR="001343DC">
                        <w:rPr>
                          <w:rFonts w:ascii="Arial" w:hAnsi="Arial" w:cs="Arial"/>
                          <w:sz w:val="16"/>
                          <w:szCs w:val="16"/>
                        </w:rPr>
                        <w:t xml:space="preserve">the </w:t>
                      </w:r>
                      <w:hyperlink r:id="rId15" w:history="1">
                        <w:r w:rsidR="001343DC" w:rsidRPr="001343DC">
                          <w:rPr>
                            <w:rStyle w:val="Hyperlink"/>
                            <w:rFonts w:ascii="Arial" w:hAnsi="Arial" w:cs="Arial"/>
                            <w:sz w:val="16"/>
                            <w:szCs w:val="16"/>
                          </w:rPr>
                          <w:t>University PMO</w:t>
                        </w:r>
                      </w:hyperlink>
                      <w:r w:rsidR="001343DC">
                        <w:rPr>
                          <w:rFonts w:ascii="Arial" w:hAnsi="Arial" w:cs="Arial"/>
                          <w:sz w:val="16"/>
                          <w:szCs w:val="16"/>
                        </w:rPr>
                        <w:t>.</w:t>
                      </w:r>
                    </w:p>
                    <w:p w14:paraId="0ED0210E" w14:textId="15C22CB7" w:rsidR="009A3E2D" w:rsidRPr="00EC1129" w:rsidRDefault="009A3E2D" w:rsidP="00B0306C">
                      <w:pPr>
                        <w:rPr>
                          <w:rFonts w:ascii="Arial" w:hAnsi="Arial" w:cs="Arial"/>
                          <w:sz w:val="16"/>
                          <w:szCs w:val="16"/>
                        </w:rPr>
                      </w:pPr>
                      <w:r w:rsidRPr="00EC1129">
                        <w:rPr>
                          <w:rFonts w:ascii="Arial" w:hAnsi="Arial" w:cs="Arial"/>
                          <w:sz w:val="16"/>
                          <w:szCs w:val="16"/>
                        </w:rPr>
                        <w:t xml:space="preserve">Text </w:t>
                      </w:r>
                      <w:r w:rsidRPr="00EC1129">
                        <w:rPr>
                          <w:rFonts w:ascii="Arial" w:hAnsi="Arial"/>
                          <w:color w:val="0070C0"/>
                          <w:sz w:val="16"/>
                          <w:szCs w:val="16"/>
                        </w:rPr>
                        <w:t>&lt;in brackets and in blue and smaller font&gt;</w:t>
                      </w:r>
                      <w:r w:rsidRPr="00EC1129">
                        <w:rPr>
                          <w:rFonts w:ascii="Arial" w:hAnsi="Arial" w:cs="Arial"/>
                          <w:sz w:val="16"/>
                          <w:szCs w:val="16"/>
                        </w:rPr>
                        <w:t xml:space="preserve"> are guidance notes for that section and must be deleted before submitting the document for endorsement and approval.</w:t>
                      </w:r>
                      <w:r w:rsidR="00EC1129">
                        <w:rPr>
                          <w:rFonts w:ascii="Arial" w:hAnsi="Arial" w:cs="Arial"/>
                          <w:sz w:val="16"/>
                          <w:szCs w:val="16"/>
                        </w:rPr>
                        <w:t xml:space="preserve"> </w:t>
                      </w:r>
                      <w:r w:rsidRPr="00EC1129">
                        <w:rPr>
                          <w:rFonts w:ascii="Arial" w:hAnsi="Arial" w:cs="Arial"/>
                          <w:sz w:val="16"/>
                          <w:szCs w:val="16"/>
                        </w:rPr>
                        <w:t>Text in square brackets [] denote options or expected values to be used in that field or section. An applicable value is to be chosen (left in the field) and inapplicable ones removed.</w:t>
                      </w:r>
                    </w:p>
                    <w:p w14:paraId="0D34EC99" w14:textId="503CB460" w:rsidR="009A3E2D" w:rsidRPr="00EC1129" w:rsidRDefault="009A3E2D" w:rsidP="001343DC">
                      <w:pPr>
                        <w:rPr>
                          <w:rFonts w:ascii="Arial" w:hAnsi="Arial" w:cs="Arial"/>
                          <w:sz w:val="16"/>
                          <w:szCs w:val="16"/>
                        </w:rPr>
                      </w:pPr>
                      <w:r w:rsidRPr="00EC1129">
                        <w:rPr>
                          <w:rFonts w:ascii="Arial" w:hAnsi="Arial" w:cs="Arial"/>
                          <w:sz w:val="16"/>
                          <w:szCs w:val="16"/>
                        </w:rPr>
                        <w:t xml:space="preserve">The initial </w:t>
                      </w:r>
                      <w:r w:rsidR="00A73748">
                        <w:rPr>
                          <w:rFonts w:ascii="Arial" w:hAnsi="Arial" w:cs="Arial"/>
                          <w:sz w:val="16"/>
                          <w:szCs w:val="16"/>
                        </w:rPr>
                        <w:t xml:space="preserve">financial </w:t>
                      </w:r>
                      <w:r w:rsidRPr="00EC1129">
                        <w:rPr>
                          <w:rFonts w:ascii="Arial" w:hAnsi="Arial" w:cs="Arial"/>
                          <w:sz w:val="16"/>
                          <w:szCs w:val="16"/>
                        </w:rPr>
                        <w:t xml:space="preserve">estimate (page 2) </w:t>
                      </w:r>
                      <w:r w:rsidR="00A73748">
                        <w:rPr>
                          <w:rFonts w:ascii="Arial" w:hAnsi="Arial" w:cs="Arial"/>
                          <w:sz w:val="16"/>
                          <w:szCs w:val="16"/>
                        </w:rPr>
                        <w:t xml:space="preserve">is </w:t>
                      </w:r>
                      <w:r w:rsidRPr="00EC1129">
                        <w:rPr>
                          <w:rFonts w:ascii="Arial" w:hAnsi="Arial" w:cs="Arial"/>
                          <w:sz w:val="16"/>
                          <w:szCs w:val="16"/>
                        </w:rPr>
                        <w:t>copied from the</w:t>
                      </w:r>
                      <w:r w:rsidR="00A73748">
                        <w:rPr>
                          <w:rFonts w:ascii="Arial" w:hAnsi="Arial" w:cs="Arial"/>
                          <w:sz w:val="16"/>
                          <w:szCs w:val="16"/>
                        </w:rPr>
                        <w:t xml:space="preserve"> </w:t>
                      </w:r>
                      <w:hyperlink r:id="rId16" w:history="1">
                        <w:r w:rsidR="00A73748">
                          <w:rPr>
                            <w:rStyle w:val="Hyperlink"/>
                            <w:rFonts w:ascii="Arial" w:hAnsi="Arial" w:cs="Arial"/>
                            <w:sz w:val="16"/>
                            <w:szCs w:val="16"/>
                          </w:rPr>
                          <w:t>Project Financial Model</w:t>
                        </w:r>
                      </w:hyperlink>
                      <w:r w:rsidRPr="00EC1129">
                        <w:rPr>
                          <w:rFonts w:ascii="Arial" w:hAnsi="Arial" w:cs="Arial"/>
                          <w:sz w:val="16"/>
                          <w:szCs w:val="16"/>
                        </w:rPr>
                        <w:t xml:space="preserve"> workbook</w:t>
                      </w:r>
                      <w:r w:rsidR="00A73748">
                        <w:rPr>
                          <w:rFonts w:ascii="Arial" w:hAnsi="Arial" w:cs="Arial"/>
                          <w:sz w:val="16"/>
                          <w:szCs w:val="16"/>
                        </w:rPr>
                        <w:t xml:space="preserve"> (if available)</w:t>
                      </w:r>
                      <w:r w:rsidRPr="00EC1129">
                        <w:rPr>
                          <w:rFonts w:ascii="Arial" w:hAnsi="Arial" w:cs="Arial"/>
                          <w:sz w:val="16"/>
                          <w:szCs w:val="16"/>
                        </w:rPr>
                        <w:t>.</w:t>
                      </w:r>
                    </w:p>
                  </w:txbxContent>
                </v:textbox>
                <w10:wrap anchorx="margin"/>
              </v:shape>
            </w:pict>
          </mc:Fallback>
        </mc:AlternateContent>
      </w:r>
    </w:p>
    <w:tbl>
      <w:tblPr>
        <w:tblStyle w:val="TableGrid"/>
        <w:tblW w:w="5000" w:type="pct"/>
        <w:jc w:val="center"/>
        <w:tblLayout w:type="fixed"/>
        <w:tblCellMar>
          <w:top w:w="57" w:type="dxa"/>
          <w:bottom w:w="57" w:type="dxa"/>
        </w:tblCellMar>
        <w:tblLook w:val="04A0" w:firstRow="1" w:lastRow="0" w:firstColumn="1" w:lastColumn="0" w:noHBand="0" w:noVBand="1"/>
      </w:tblPr>
      <w:tblGrid>
        <w:gridCol w:w="2576"/>
        <w:gridCol w:w="3940"/>
        <w:gridCol w:w="3940"/>
      </w:tblGrid>
      <w:tr w:rsidR="00EC1129" w14:paraId="4AF8E77C" w14:textId="77777777" w:rsidTr="00EC1129">
        <w:trPr>
          <w:jc w:val="center"/>
        </w:trPr>
        <w:tc>
          <w:tcPr>
            <w:tcW w:w="5000" w:type="pct"/>
            <w:gridSpan w:val="3"/>
            <w:shd w:val="clear" w:color="auto" w:fill="3D3935" w:themeFill="accent5"/>
          </w:tcPr>
          <w:p w14:paraId="2597C8A3" w14:textId="427C7F95" w:rsidR="00EC1129" w:rsidRDefault="00EC1129" w:rsidP="00EC1129">
            <w:pPr>
              <w:pStyle w:val="ACUNameStyle"/>
              <w:pageBreakBefore/>
            </w:pPr>
            <w:r w:rsidRPr="00EC1129">
              <w:rPr>
                <w:color w:val="FFFFFF" w:themeColor="background1"/>
              </w:rPr>
              <w:lastRenderedPageBreak/>
              <w:t>APPROVALS</w:t>
            </w:r>
          </w:p>
        </w:tc>
      </w:tr>
      <w:tr w:rsidR="00EC1129" w14:paraId="2E78080A" w14:textId="77777777" w:rsidTr="00EC1129">
        <w:trPr>
          <w:jc w:val="center"/>
        </w:trPr>
        <w:tc>
          <w:tcPr>
            <w:tcW w:w="5000" w:type="pct"/>
            <w:gridSpan w:val="3"/>
            <w:shd w:val="clear" w:color="auto" w:fill="E8E3DB" w:themeFill="accent6"/>
          </w:tcPr>
          <w:p w14:paraId="03E62076" w14:textId="1582EF29" w:rsidR="00EC1129" w:rsidRPr="001343DC" w:rsidRDefault="00EC1129" w:rsidP="009A3E2D">
            <w:pPr>
              <w:pStyle w:val="ACUNameStyle"/>
            </w:pPr>
            <w:r w:rsidRPr="001343DC">
              <w:t xml:space="preserve">NEXT STEPS </w:t>
            </w:r>
            <w:r w:rsidRPr="001343DC">
              <w:rPr>
                <w:b w:val="0"/>
              </w:rPr>
              <w:t xml:space="preserve">(based on </w:t>
            </w:r>
            <w:r w:rsidR="00A77160" w:rsidRPr="001343DC">
              <w:rPr>
                <w:b w:val="0"/>
              </w:rPr>
              <w:t>the Project Assessment results and funding source</w:t>
            </w:r>
            <w:r w:rsidRPr="001343DC">
              <w:rPr>
                <w:b w:val="0"/>
              </w:rPr>
              <w:t>)</w:t>
            </w:r>
          </w:p>
        </w:tc>
      </w:tr>
      <w:tr w:rsidR="00080D65" w:rsidRPr="004C175C" w14:paraId="02881324" w14:textId="77777777" w:rsidTr="00EC1129">
        <w:trPr>
          <w:trHeight w:val="450"/>
          <w:jc w:val="center"/>
        </w:trPr>
        <w:tc>
          <w:tcPr>
            <w:tcW w:w="1232" w:type="pct"/>
            <w:shd w:val="clear" w:color="auto" w:fill="F2F2F2" w:themeFill="background1" w:themeFillShade="F2"/>
            <w:vAlign w:val="center"/>
          </w:tcPr>
          <w:p w14:paraId="209941DC" w14:textId="34A87EA3" w:rsidR="00080D65" w:rsidRDefault="00080D65" w:rsidP="009A3E2D">
            <w:pPr>
              <w:pStyle w:val="ACUNameStyle"/>
              <w:rPr>
                <w:b w:val="0"/>
                <w:sz w:val="16"/>
                <w:szCs w:val="16"/>
              </w:rPr>
            </w:pPr>
            <w:r>
              <w:rPr>
                <w:b w:val="0"/>
                <w:sz w:val="16"/>
                <w:szCs w:val="16"/>
              </w:rPr>
              <w:t>All projects</w:t>
            </w:r>
          </w:p>
        </w:tc>
        <w:tc>
          <w:tcPr>
            <w:tcW w:w="3768" w:type="pct"/>
            <w:gridSpan w:val="2"/>
            <w:shd w:val="clear" w:color="auto" w:fill="F2F2F2" w:themeFill="background1" w:themeFillShade="F2"/>
            <w:vAlign w:val="center"/>
          </w:tcPr>
          <w:p w14:paraId="43D98697" w14:textId="6494D658" w:rsidR="00080D65" w:rsidRDefault="00080D65" w:rsidP="009A3E2D">
            <w:pPr>
              <w:pStyle w:val="ACUBodyArial"/>
              <w:rPr>
                <w:sz w:val="16"/>
                <w:szCs w:val="16"/>
              </w:rPr>
            </w:pPr>
            <w:r>
              <w:rPr>
                <w:sz w:val="16"/>
                <w:szCs w:val="16"/>
              </w:rPr>
              <w:t xml:space="preserve">The Proposal goes to the </w:t>
            </w:r>
            <w:r w:rsidR="00A900D0">
              <w:rPr>
                <w:sz w:val="16"/>
                <w:szCs w:val="16"/>
              </w:rPr>
              <w:t>University Program Management Office (UPMO) for assessment.</w:t>
            </w:r>
            <w:r w:rsidR="00A900D0">
              <w:rPr>
                <w:sz w:val="16"/>
                <w:szCs w:val="16"/>
              </w:rPr>
              <w:br/>
              <w:t xml:space="preserve">Proposals seeking capital funding or Recovery Taskforce (RTF) endorsement, will be forwarded by the UPMO to the Investment Management Committee (IMC) </w:t>
            </w:r>
            <w:r>
              <w:rPr>
                <w:sz w:val="16"/>
                <w:szCs w:val="16"/>
              </w:rPr>
              <w:t>for prioritisation.</w:t>
            </w:r>
          </w:p>
          <w:p w14:paraId="5A85AE66" w14:textId="77777777" w:rsidR="00080D65" w:rsidRDefault="00080D65" w:rsidP="009A3E2D">
            <w:pPr>
              <w:pStyle w:val="ACUBodyArial"/>
              <w:rPr>
                <w:sz w:val="16"/>
                <w:szCs w:val="16"/>
              </w:rPr>
            </w:pPr>
            <w:r>
              <w:rPr>
                <w:sz w:val="16"/>
                <w:szCs w:val="16"/>
              </w:rPr>
              <w:t xml:space="preserve">The material will also include the </w:t>
            </w:r>
            <w:hyperlink r:id="rId17" w:history="1">
              <w:r w:rsidRPr="00080D65">
                <w:rPr>
                  <w:rStyle w:val="Hyperlink"/>
                  <w:sz w:val="16"/>
                  <w:szCs w:val="16"/>
                </w:rPr>
                <w:t>Project Assessment</w:t>
              </w:r>
            </w:hyperlink>
            <w:r>
              <w:rPr>
                <w:sz w:val="16"/>
                <w:szCs w:val="16"/>
              </w:rPr>
              <w:t xml:space="preserve">, </w:t>
            </w:r>
            <w:hyperlink r:id="rId18" w:history="1">
              <w:r w:rsidRPr="00080D65">
                <w:rPr>
                  <w:rStyle w:val="Hyperlink"/>
                  <w:sz w:val="16"/>
                  <w:szCs w:val="16"/>
                </w:rPr>
                <w:t>Project Financial Model</w:t>
              </w:r>
            </w:hyperlink>
            <w:r>
              <w:rPr>
                <w:sz w:val="16"/>
                <w:szCs w:val="16"/>
              </w:rPr>
              <w:t xml:space="preserve"> (as a high-level estimate) and a </w:t>
            </w:r>
            <w:hyperlink r:id="rId19" w:history="1">
              <w:r w:rsidRPr="00080D65">
                <w:rPr>
                  <w:rStyle w:val="Hyperlink"/>
                  <w:sz w:val="16"/>
                  <w:szCs w:val="16"/>
                </w:rPr>
                <w:t>Benefit Map</w:t>
              </w:r>
            </w:hyperlink>
            <w:r>
              <w:rPr>
                <w:sz w:val="16"/>
                <w:szCs w:val="16"/>
              </w:rPr>
              <w:t xml:space="preserve"> (for projects assessed as medium or complex).</w:t>
            </w:r>
          </w:p>
          <w:p w14:paraId="328063F9" w14:textId="691FD64E" w:rsidR="00A900D0" w:rsidRPr="00953060" w:rsidRDefault="00A900D0" w:rsidP="009A3E2D">
            <w:pPr>
              <w:pStyle w:val="ACUBodyArial"/>
              <w:rPr>
                <w:sz w:val="16"/>
                <w:szCs w:val="16"/>
              </w:rPr>
            </w:pPr>
            <w:r>
              <w:rPr>
                <w:sz w:val="16"/>
                <w:szCs w:val="16"/>
              </w:rPr>
              <w:t>All proposals are recorded in the University’s project management system.</w:t>
            </w:r>
          </w:p>
        </w:tc>
      </w:tr>
      <w:tr w:rsidR="00A77160" w:rsidRPr="004C175C" w14:paraId="3EF0426C" w14:textId="77777777" w:rsidTr="00EC1129">
        <w:trPr>
          <w:trHeight w:val="450"/>
          <w:jc w:val="center"/>
        </w:trPr>
        <w:tc>
          <w:tcPr>
            <w:tcW w:w="1232" w:type="pct"/>
            <w:shd w:val="clear" w:color="auto" w:fill="F2F2F2" w:themeFill="background1" w:themeFillShade="F2"/>
            <w:vAlign w:val="center"/>
          </w:tcPr>
          <w:p w14:paraId="0A4A28A7" w14:textId="0701AF60" w:rsidR="00A77160" w:rsidRPr="00953060" w:rsidRDefault="00A77160" w:rsidP="009A3E2D">
            <w:pPr>
              <w:pStyle w:val="ACUNameStyle"/>
              <w:rPr>
                <w:b w:val="0"/>
                <w:sz w:val="16"/>
                <w:szCs w:val="16"/>
              </w:rPr>
            </w:pPr>
            <w:r>
              <w:rPr>
                <w:b w:val="0"/>
                <w:sz w:val="16"/>
                <w:szCs w:val="16"/>
              </w:rPr>
              <w:t>Simple</w:t>
            </w:r>
            <w:r w:rsidR="009F7287">
              <w:rPr>
                <w:b w:val="0"/>
                <w:sz w:val="16"/>
                <w:szCs w:val="16"/>
              </w:rPr>
              <w:t xml:space="preserve"> projects</w:t>
            </w:r>
            <w:r w:rsidR="00650EE9">
              <w:rPr>
                <w:b w:val="0"/>
                <w:sz w:val="16"/>
                <w:szCs w:val="16"/>
              </w:rPr>
              <w:t>,</w:t>
            </w:r>
            <w:r w:rsidR="009F7287">
              <w:rPr>
                <w:b w:val="0"/>
                <w:sz w:val="16"/>
                <w:szCs w:val="16"/>
              </w:rPr>
              <w:br/>
            </w:r>
            <w:r>
              <w:rPr>
                <w:b w:val="0"/>
                <w:sz w:val="16"/>
                <w:szCs w:val="16"/>
              </w:rPr>
              <w:t>funded operationally</w:t>
            </w:r>
            <w:r w:rsidR="009F7287">
              <w:rPr>
                <w:b w:val="0"/>
                <w:sz w:val="16"/>
                <w:szCs w:val="16"/>
              </w:rPr>
              <w:t xml:space="preserve"> within the existing budget</w:t>
            </w:r>
          </w:p>
        </w:tc>
        <w:tc>
          <w:tcPr>
            <w:tcW w:w="3768" w:type="pct"/>
            <w:gridSpan w:val="2"/>
            <w:shd w:val="clear" w:color="auto" w:fill="F2F2F2" w:themeFill="background1" w:themeFillShade="F2"/>
            <w:vAlign w:val="center"/>
          </w:tcPr>
          <w:p w14:paraId="5A064E22" w14:textId="33E30534" w:rsidR="00A77160" w:rsidRPr="00953060" w:rsidRDefault="00A77160" w:rsidP="009A3E2D">
            <w:pPr>
              <w:pStyle w:val="ACUBodyArial"/>
              <w:rPr>
                <w:sz w:val="16"/>
                <w:szCs w:val="16"/>
              </w:rPr>
            </w:pPr>
            <w:r w:rsidRPr="00A77160">
              <w:rPr>
                <w:sz w:val="16"/>
                <w:szCs w:val="16"/>
              </w:rPr>
              <w:sym w:font="Wingdings" w:char="F0E0"/>
            </w:r>
            <w:r>
              <w:rPr>
                <w:sz w:val="16"/>
                <w:szCs w:val="16"/>
              </w:rPr>
              <w:t xml:space="preserve"> </w:t>
            </w:r>
            <w:r w:rsidR="00650EE9">
              <w:rPr>
                <w:sz w:val="16"/>
                <w:szCs w:val="16"/>
              </w:rPr>
              <w:t>Financial delegate for approval</w:t>
            </w:r>
            <w:r>
              <w:rPr>
                <w:sz w:val="16"/>
                <w:szCs w:val="16"/>
              </w:rPr>
              <w:t xml:space="preserve"> </w:t>
            </w:r>
            <w:r w:rsidRPr="00A77160">
              <w:rPr>
                <w:sz w:val="16"/>
                <w:szCs w:val="16"/>
              </w:rPr>
              <w:sym w:font="Wingdings" w:char="F0E0"/>
            </w:r>
            <w:r w:rsidRPr="00953060">
              <w:rPr>
                <w:sz w:val="16"/>
                <w:szCs w:val="16"/>
              </w:rPr>
              <w:t xml:space="preserve"> Scheduling </w:t>
            </w:r>
            <w:r w:rsidRPr="00953060">
              <w:rPr>
                <w:sz w:val="16"/>
                <w:szCs w:val="16"/>
              </w:rPr>
              <w:sym w:font="Wingdings" w:char="F0E0"/>
            </w:r>
            <w:r w:rsidRPr="00953060">
              <w:rPr>
                <w:sz w:val="16"/>
                <w:szCs w:val="16"/>
              </w:rPr>
              <w:t xml:space="preserve"> Implementation.</w:t>
            </w:r>
          </w:p>
        </w:tc>
      </w:tr>
      <w:tr w:rsidR="00650EE9" w:rsidRPr="004C175C" w14:paraId="538F0D8D" w14:textId="77777777" w:rsidTr="009F7287">
        <w:trPr>
          <w:trHeight w:val="450"/>
          <w:jc w:val="center"/>
        </w:trPr>
        <w:tc>
          <w:tcPr>
            <w:tcW w:w="1232" w:type="pct"/>
            <w:shd w:val="clear" w:color="auto" w:fill="F2F2F2" w:themeFill="background1" w:themeFillShade="F2"/>
            <w:vAlign w:val="center"/>
          </w:tcPr>
          <w:p w14:paraId="41C00634" w14:textId="74CDDC30" w:rsidR="001343DC" w:rsidRDefault="001343DC" w:rsidP="009A3E2D">
            <w:pPr>
              <w:pStyle w:val="ACUNameStyle"/>
              <w:rPr>
                <w:b w:val="0"/>
                <w:sz w:val="16"/>
                <w:szCs w:val="16"/>
              </w:rPr>
            </w:pPr>
            <w:r w:rsidRPr="00953060">
              <w:rPr>
                <w:b w:val="0"/>
                <w:sz w:val="16"/>
                <w:szCs w:val="16"/>
              </w:rPr>
              <w:t>Simple</w:t>
            </w:r>
            <w:r>
              <w:rPr>
                <w:b w:val="0"/>
                <w:sz w:val="16"/>
                <w:szCs w:val="16"/>
              </w:rPr>
              <w:t xml:space="preserve"> projects</w:t>
            </w:r>
            <w:r w:rsidR="0071225A">
              <w:rPr>
                <w:b w:val="0"/>
                <w:sz w:val="16"/>
                <w:szCs w:val="16"/>
              </w:rPr>
              <w:t xml:space="preserve"> using </w:t>
            </w:r>
            <w:r>
              <w:rPr>
                <w:b w:val="0"/>
                <w:sz w:val="16"/>
                <w:szCs w:val="16"/>
              </w:rPr>
              <w:t>non-operating funding or requir</w:t>
            </w:r>
            <w:r w:rsidR="0071225A">
              <w:rPr>
                <w:b w:val="0"/>
                <w:sz w:val="16"/>
                <w:szCs w:val="16"/>
              </w:rPr>
              <w:t>ing</w:t>
            </w:r>
            <w:r>
              <w:rPr>
                <w:b w:val="0"/>
                <w:sz w:val="16"/>
                <w:szCs w:val="16"/>
              </w:rPr>
              <w:t xml:space="preserve"> additional operating budget</w:t>
            </w:r>
            <w:r w:rsidRPr="00953060">
              <w:rPr>
                <w:b w:val="0"/>
                <w:sz w:val="16"/>
                <w:szCs w:val="16"/>
              </w:rPr>
              <w:t xml:space="preserve"> </w:t>
            </w:r>
          </w:p>
          <w:p w14:paraId="6246E9AE" w14:textId="77777777" w:rsidR="001343DC" w:rsidRDefault="001343DC" w:rsidP="009A3E2D">
            <w:pPr>
              <w:pStyle w:val="ACUNameStyle"/>
              <w:rPr>
                <w:b w:val="0"/>
                <w:sz w:val="16"/>
                <w:szCs w:val="16"/>
              </w:rPr>
            </w:pPr>
          </w:p>
          <w:p w14:paraId="6D03B9FA" w14:textId="7EBAE096" w:rsidR="00650EE9" w:rsidRPr="00953060" w:rsidRDefault="00650EE9" w:rsidP="009A3E2D">
            <w:pPr>
              <w:pStyle w:val="ACUNameStyle"/>
              <w:rPr>
                <w:b w:val="0"/>
                <w:sz w:val="16"/>
                <w:szCs w:val="16"/>
              </w:rPr>
            </w:pPr>
            <w:r w:rsidRPr="00953060">
              <w:rPr>
                <w:b w:val="0"/>
                <w:sz w:val="16"/>
                <w:szCs w:val="16"/>
              </w:rPr>
              <w:t>Medium &amp; complex</w:t>
            </w:r>
            <w:r w:rsidR="009F7287">
              <w:rPr>
                <w:b w:val="0"/>
                <w:sz w:val="16"/>
                <w:szCs w:val="16"/>
              </w:rPr>
              <w:t xml:space="preserve"> projects,</w:t>
            </w:r>
            <w:r w:rsidR="009F7287">
              <w:rPr>
                <w:b w:val="0"/>
                <w:sz w:val="16"/>
                <w:szCs w:val="16"/>
              </w:rPr>
              <w:br/>
              <w:t>all funding sources</w:t>
            </w:r>
          </w:p>
        </w:tc>
        <w:tc>
          <w:tcPr>
            <w:tcW w:w="3768" w:type="pct"/>
            <w:gridSpan w:val="2"/>
            <w:shd w:val="clear" w:color="auto" w:fill="F2F2F2" w:themeFill="background1" w:themeFillShade="F2"/>
            <w:vAlign w:val="center"/>
          </w:tcPr>
          <w:p w14:paraId="43028AAE" w14:textId="5EAED9B0" w:rsidR="00650EE9" w:rsidRPr="00953060" w:rsidRDefault="00A900D0" w:rsidP="00650EE9">
            <w:pPr>
              <w:pStyle w:val="ACUBodyArial"/>
              <w:rPr>
                <w:sz w:val="16"/>
                <w:szCs w:val="16"/>
              </w:rPr>
            </w:pPr>
            <w:r w:rsidRPr="00A900D0">
              <w:rPr>
                <w:sz w:val="16"/>
                <w:szCs w:val="16"/>
              </w:rPr>
              <w:sym w:font="Wingdings" w:char="F0E0"/>
            </w:r>
            <w:r>
              <w:rPr>
                <w:sz w:val="16"/>
                <w:szCs w:val="16"/>
              </w:rPr>
              <w:t xml:space="preserve"> </w:t>
            </w:r>
            <w:r w:rsidR="00650EE9">
              <w:rPr>
                <w:sz w:val="16"/>
                <w:szCs w:val="16"/>
              </w:rPr>
              <w:t xml:space="preserve">Develop a Business Case </w:t>
            </w:r>
            <w:r w:rsidR="00650EE9" w:rsidRPr="00650EE9">
              <w:rPr>
                <w:sz w:val="16"/>
                <w:szCs w:val="16"/>
              </w:rPr>
              <w:sym w:font="Wingdings" w:char="F0E0"/>
            </w:r>
            <w:r w:rsidR="00650EE9">
              <w:rPr>
                <w:sz w:val="16"/>
                <w:szCs w:val="16"/>
              </w:rPr>
              <w:t xml:space="preserve"> </w:t>
            </w:r>
            <w:r>
              <w:rPr>
                <w:sz w:val="16"/>
                <w:szCs w:val="16"/>
              </w:rPr>
              <w:t xml:space="preserve">IMC </w:t>
            </w:r>
            <w:r w:rsidR="00650EE9">
              <w:rPr>
                <w:sz w:val="16"/>
                <w:szCs w:val="16"/>
              </w:rPr>
              <w:t>review</w:t>
            </w:r>
            <w:r w:rsidR="0071225A">
              <w:rPr>
                <w:sz w:val="16"/>
                <w:szCs w:val="16"/>
              </w:rPr>
              <w:t xml:space="preserve"> </w:t>
            </w:r>
            <w:r w:rsidR="00650EE9" w:rsidRPr="00650EE9">
              <w:rPr>
                <w:sz w:val="16"/>
                <w:szCs w:val="16"/>
              </w:rPr>
              <w:sym w:font="Wingdings" w:char="F0E0"/>
            </w:r>
            <w:r w:rsidR="00650EE9">
              <w:rPr>
                <w:sz w:val="16"/>
                <w:szCs w:val="16"/>
              </w:rPr>
              <w:t> </w:t>
            </w:r>
            <w:r>
              <w:rPr>
                <w:sz w:val="16"/>
                <w:szCs w:val="16"/>
              </w:rPr>
              <w:t xml:space="preserve">RTF endorsement </w:t>
            </w:r>
            <w:r w:rsidRPr="00A900D0">
              <w:rPr>
                <w:sz w:val="16"/>
                <w:szCs w:val="16"/>
              </w:rPr>
              <w:sym w:font="Wingdings" w:char="F0E0"/>
            </w:r>
            <w:r>
              <w:rPr>
                <w:sz w:val="16"/>
                <w:szCs w:val="16"/>
              </w:rPr>
              <w:t xml:space="preserve"> VC approval</w:t>
            </w:r>
            <w:r w:rsidR="0071225A">
              <w:rPr>
                <w:sz w:val="16"/>
                <w:szCs w:val="16"/>
              </w:rPr>
              <w:br/>
            </w:r>
            <w:r w:rsidR="00650EE9" w:rsidRPr="00A77160">
              <w:rPr>
                <w:sz w:val="16"/>
                <w:szCs w:val="16"/>
              </w:rPr>
              <w:sym w:font="Wingdings" w:char="F0E0"/>
            </w:r>
            <w:r w:rsidR="00650EE9" w:rsidRPr="00953060">
              <w:rPr>
                <w:sz w:val="16"/>
                <w:szCs w:val="16"/>
              </w:rPr>
              <w:t xml:space="preserve"> Scheduling </w:t>
            </w:r>
            <w:r w:rsidR="00650EE9" w:rsidRPr="00953060">
              <w:rPr>
                <w:sz w:val="16"/>
                <w:szCs w:val="16"/>
              </w:rPr>
              <w:sym w:font="Wingdings" w:char="F0E0"/>
            </w:r>
            <w:r w:rsidR="00650EE9" w:rsidRPr="00953060">
              <w:rPr>
                <w:sz w:val="16"/>
                <w:szCs w:val="16"/>
              </w:rPr>
              <w:t xml:space="preserve"> Implementation.</w:t>
            </w:r>
          </w:p>
        </w:tc>
      </w:tr>
      <w:tr w:rsidR="00650EE9" w:rsidRPr="00B20CA3" w14:paraId="34363161" w14:textId="77777777" w:rsidTr="00EC1129">
        <w:trPr>
          <w:trHeight w:val="448"/>
          <w:jc w:val="center"/>
        </w:trPr>
        <w:tc>
          <w:tcPr>
            <w:tcW w:w="1232" w:type="pct"/>
            <w:shd w:val="clear" w:color="auto" w:fill="F2F2F2" w:themeFill="background1" w:themeFillShade="F2"/>
            <w:vAlign w:val="center"/>
          </w:tcPr>
          <w:p w14:paraId="03841F84" w14:textId="2B5E1FAD" w:rsidR="00650EE9" w:rsidRPr="00953060" w:rsidRDefault="00650EE9" w:rsidP="009A3E2D">
            <w:pPr>
              <w:pStyle w:val="ACUNameStyle"/>
              <w:rPr>
                <w:b w:val="0"/>
                <w:sz w:val="16"/>
                <w:szCs w:val="16"/>
              </w:rPr>
            </w:pPr>
            <w:r>
              <w:rPr>
                <w:b w:val="0"/>
                <w:sz w:val="16"/>
                <w:szCs w:val="16"/>
              </w:rPr>
              <w:t>Please note</w:t>
            </w:r>
          </w:p>
        </w:tc>
        <w:tc>
          <w:tcPr>
            <w:tcW w:w="3768" w:type="pct"/>
            <w:gridSpan w:val="2"/>
            <w:shd w:val="clear" w:color="auto" w:fill="F2F2F2" w:themeFill="background1" w:themeFillShade="F2"/>
            <w:vAlign w:val="center"/>
          </w:tcPr>
          <w:p w14:paraId="6048A633" w14:textId="78EA1736" w:rsidR="00650EE9" w:rsidRDefault="00650EE9" w:rsidP="009A3E2D">
            <w:pPr>
              <w:pStyle w:val="ACUNameStyle"/>
              <w:rPr>
                <w:b w:val="0"/>
                <w:bCs/>
                <w:sz w:val="16"/>
                <w:szCs w:val="16"/>
              </w:rPr>
            </w:pPr>
            <w:r>
              <w:rPr>
                <w:b w:val="0"/>
                <w:bCs/>
                <w:sz w:val="16"/>
                <w:szCs w:val="16"/>
              </w:rPr>
              <w:t xml:space="preserve">A Project Assessment is required as a part of the material submitted to the </w:t>
            </w:r>
            <w:r w:rsidR="00A900D0">
              <w:rPr>
                <w:b w:val="0"/>
                <w:bCs/>
                <w:sz w:val="16"/>
                <w:szCs w:val="16"/>
              </w:rPr>
              <w:t xml:space="preserve">IMC </w:t>
            </w:r>
            <w:r>
              <w:rPr>
                <w:b w:val="0"/>
                <w:bCs/>
                <w:sz w:val="16"/>
                <w:szCs w:val="16"/>
              </w:rPr>
              <w:t>for prioritisation. If</w:t>
            </w:r>
            <w:r w:rsidR="009F7287">
              <w:rPr>
                <w:b w:val="0"/>
                <w:bCs/>
                <w:sz w:val="16"/>
                <w:szCs w:val="16"/>
              </w:rPr>
              <w:t> </w:t>
            </w:r>
            <w:r>
              <w:rPr>
                <w:b w:val="0"/>
                <w:bCs/>
                <w:sz w:val="16"/>
                <w:szCs w:val="16"/>
              </w:rPr>
              <w:t>the</w:t>
            </w:r>
            <w:r w:rsidR="009F7287">
              <w:rPr>
                <w:b w:val="0"/>
                <w:bCs/>
                <w:sz w:val="16"/>
                <w:szCs w:val="16"/>
              </w:rPr>
              <w:t> </w:t>
            </w:r>
            <w:r>
              <w:rPr>
                <w:b w:val="0"/>
                <w:bCs/>
                <w:sz w:val="16"/>
                <w:szCs w:val="16"/>
              </w:rPr>
              <w:t xml:space="preserve">UPMO review of the Business Case indicates clear changes from the prioritisation, the UPMO will </w:t>
            </w:r>
            <w:r w:rsidR="00A900D0">
              <w:rPr>
                <w:b w:val="0"/>
                <w:bCs/>
                <w:sz w:val="16"/>
                <w:szCs w:val="16"/>
              </w:rPr>
              <w:t xml:space="preserve">request the IMC to </w:t>
            </w:r>
            <w:r>
              <w:rPr>
                <w:b w:val="0"/>
                <w:bCs/>
                <w:sz w:val="16"/>
                <w:szCs w:val="16"/>
              </w:rPr>
              <w:t>re-prioritis</w:t>
            </w:r>
            <w:r w:rsidR="00A900D0">
              <w:rPr>
                <w:b w:val="0"/>
                <w:bCs/>
                <w:sz w:val="16"/>
                <w:szCs w:val="16"/>
              </w:rPr>
              <w:t>e the project</w:t>
            </w:r>
            <w:r>
              <w:rPr>
                <w:b w:val="0"/>
                <w:bCs/>
                <w:sz w:val="16"/>
                <w:szCs w:val="16"/>
              </w:rPr>
              <w:t>.</w:t>
            </w:r>
          </w:p>
          <w:p w14:paraId="38C2E37B" w14:textId="279DA753" w:rsidR="009F7287" w:rsidRDefault="009F7287" w:rsidP="009A3E2D">
            <w:pPr>
              <w:pStyle w:val="ACUNameStyle"/>
              <w:rPr>
                <w:b w:val="0"/>
                <w:bCs/>
                <w:sz w:val="16"/>
                <w:szCs w:val="16"/>
              </w:rPr>
            </w:pPr>
          </w:p>
          <w:p w14:paraId="47384067" w14:textId="6F6121BE" w:rsidR="009F7287" w:rsidRPr="00953060" w:rsidRDefault="009F7287" w:rsidP="009F7287">
            <w:pPr>
              <w:pStyle w:val="ACUBodyArial"/>
              <w:rPr>
                <w:sz w:val="16"/>
                <w:szCs w:val="16"/>
              </w:rPr>
            </w:pPr>
            <w:r w:rsidRPr="00953060">
              <w:rPr>
                <w:sz w:val="16"/>
                <w:szCs w:val="16"/>
              </w:rPr>
              <w:t xml:space="preserve">If </w:t>
            </w:r>
            <w:r>
              <w:rPr>
                <w:sz w:val="16"/>
                <w:szCs w:val="16"/>
              </w:rPr>
              <w:t>non-operati</w:t>
            </w:r>
            <w:r w:rsidR="00A900D0">
              <w:rPr>
                <w:sz w:val="16"/>
                <w:szCs w:val="16"/>
              </w:rPr>
              <w:t>ng</w:t>
            </w:r>
            <w:r>
              <w:rPr>
                <w:sz w:val="16"/>
                <w:szCs w:val="16"/>
              </w:rPr>
              <w:t xml:space="preserve"> </w:t>
            </w:r>
            <w:r w:rsidRPr="00953060">
              <w:rPr>
                <w:sz w:val="16"/>
                <w:szCs w:val="16"/>
              </w:rPr>
              <w:t>fund</w:t>
            </w:r>
            <w:r w:rsidR="00A900D0">
              <w:rPr>
                <w:sz w:val="16"/>
                <w:szCs w:val="16"/>
              </w:rPr>
              <w:t>s</w:t>
            </w:r>
            <w:r w:rsidRPr="00953060">
              <w:rPr>
                <w:sz w:val="16"/>
                <w:szCs w:val="16"/>
              </w:rPr>
              <w:t xml:space="preserve"> </w:t>
            </w:r>
            <w:r w:rsidR="00A900D0">
              <w:rPr>
                <w:sz w:val="16"/>
                <w:szCs w:val="16"/>
              </w:rPr>
              <w:t>are</w:t>
            </w:r>
            <w:r w:rsidRPr="00953060">
              <w:rPr>
                <w:sz w:val="16"/>
                <w:szCs w:val="16"/>
              </w:rPr>
              <w:t xml:space="preserve"> required to be released now (“seed” funding)</w:t>
            </w:r>
            <w:r>
              <w:rPr>
                <w:sz w:val="16"/>
                <w:szCs w:val="16"/>
              </w:rPr>
              <w:t xml:space="preserve"> for the analysis work (</w:t>
            </w:r>
            <w:proofErr w:type="gramStart"/>
            <w:r>
              <w:rPr>
                <w:sz w:val="16"/>
                <w:szCs w:val="16"/>
              </w:rPr>
              <w:t>e.g.</w:t>
            </w:r>
            <w:proofErr w:type="gramEnd"/>
            <w:r>
              <w:rPr>
                <w:sz w:val="16"/>
                <w:szCs w:val="16"/>
              </w:rPr>
              <w:t xml:space="preserve"> to engage consultants)</w:t>
            </w:r>
            <w:r w:rsidRPr="00953060">
              <w:rPr>
                <w:sz w:val="16"/>
                <w:szCs w:val="16"/>
              </w:rPr>
              <w:t>,</w:t>
            </w:r>
            <w:r>
              <w:rPr>
                <w:sz w:val="16"/>
                <w:szCs w:val="16"/>
              </w:rPr>
              <w:t xml:space="preserve"> </w:t>
            </w:r>
            <w:r w:rsidR="00A900D0">
              <w:rPr>
                <w:sz w:val="16"/>
                <w:szCs w:val="16"/>
              </w:rPr>
              <w:t>this needs to be indicated clearly in the Financial Outline section</w:t>
            </w:r>
            <w:r>
              <w:rPr>
                <w:sz w:val="16"/>
                <w:szCs w:val="16"/>
              </w:rPr>
              <w:t>.</w:t>
            </w:r>
          </w:p>
          <w:p w14:paraId="17ACAEDE" w14:textId="77777777" w:rsidR="00650EE9" w:rsidRDefault="00650EE9" w:rsidP="009A3E2D">
            <w:pPr>
              <w:pStyle w:val="ACUNameStyle"/>
              <w:rPr>
                <w:b w:val="0"/>
                <w:bCs/>
                <w:sz w:val="16"/>
                <w:szCs w:val="16"/>
              </w:rPr>
            </w:pPr>
          </w:p>
          <w:p w14:paraId="7EB9AD31" w14:textId="302529AA" w:rsidR="00650EE9" w:rsidRPr="00650EE9" w:rsidRDefault="00650EE9" w:rsidP="009A3E2D">
            <w:pPr>
              <w:pStyle w:val="ACUNameStyle"/>
              <w:rPr>
                <w:b w:val="0"/>
                <w:bCs/>
                <w:sz w:val="16"/>
                <w:szCs w:val="16"/>
              </w:rPr>
            </w:pPr>
            <w:r w:rsidRPr="00650EE9">
              <w:rPr>
                <w:b w:val="0"/>
                <w:bCs/>
                <w:sz w:val="16"/>
                <w:szCs w:val="16"/>
              </w:rPr>
              <w:t xml:space="preserve">Completion, pausing or cancellation of the project needs to be advised to the </w:t>
            </w:r>
            <w:r w:rsidR="00A900D0">
              <w:rPr>
                <w:b w:val="0"/>
                <w:bCs/>
                <w:sz w:val="16"/>
                <w:szCs w:val="16"/>
              </w:rPr>
              <w:t>UMPO</w:t>
            </w:r>
            <w:r w:rsidRPr="00650EE9">
              <w:rPr>
                <w:b w:val="0"/>
                <w:bCs/>
                <w:sz w:val="16"/>
                <w:szCs w:val="16"/>
              </w:rPr>
              <w:t>.</w:t>
            </w:r>
          </w:p>
        </w:tc>
      </w:tr>
      <w:tr w:rsidR="00EC1129" w:rsidRPr="00B20CA3" w14:paraId="7A57DB79" w14:textId="77777777" w:rsidTr="00EC1129">
        <w:trPr>
          <w:trHeight w:val="454"/>
          <w:jc w:val="center"/>
        </w:trPr>
        <w:tc>
          <w:tcPr>
            <w:tcW w:w="5000" w:type="pct"/>
            <w:gridSpan w:val="3"/>
            <w:shd w:val="clear" w:color="auto" w:fill="E8E3DB" w:themeFill="accent6"/>
            <w:vAlign w:val="center"/>
          </w:tcPr>
          <w:p w14:paraId="39EC06E2" w14:textId="2081B53C" w:rsidR="00EC1129" w:rsidRPr="000A36F2" w:rsidRDefault="00EC1129" w:rsidP="009A3E2D">
            <w:pPr>
              <w:pStyle w:val="ACUNameStyle"/>
              <w:rPr>
                <w:bCs/>
              </w:rPr>
            </w:pPr>
            <w:r w:rsidRPr="000A36F2">
              <w:rPr>
                <w:bCs/>
              </w:rPr>
              <w:t>SUPPORT</w:t>
            </w:r>
          </w:p>
          <w:p w14:paraId="2A4A2AC7" w14:textId="1CF04DCE" w:rsidR="00EC1129" w:rsidRPr="00020B52" w:rsidRDefault="00EC1129" w:rsidP="009A3E2D">
            <w:pPr>
              <w:pStyle w:val="ACUNameStyle"/>
              <w:rPr>
                <w:b w:val="0"/>
              </w:rPr>
            </w:pPr>
            <w:r>
              <w:rPr>
                <w:b w:val="0"/>
              </w:rPr>
              <w:t xml:space="preserve">The Proposal </w:t>
            </w:r>
            <w:r w:rsidR="00CA4294">
              <w:rPr>
                <w:b w:val="0"/>
              </w:rPr>
              <w:t>has been viewed, as follows</w:t>
            </w:r>
            <w:r w:rsidR="00DD3A36">
              <w:rPr>
                <w:b w:val="0"/>
              </w:rPr>
              <w:t>,</w:t>
            </w:r>
            <w:r w:rsidR="00CA4294">
              <w:rPr>
                <w:b w:val="0"/>
              </w:rPr>
              <w:t xml:space="preserve"> and </w:t>
            </w:r>
            <w:r>
              <w:rPr>
                <w:b w:val="0"/>
              </w:rPr>
              <w:t>proceed</w:t>
            </w:r>
            <w:r w:rsidR="00CA4294">
              <w:rPr>
                <w:b w:val="0"/>
              </w:rPr>
              <w:t>s</w:t>
            </w:r>
            <w:r>
              <w:rPr>
                <w:b w:val="0"/>
              </w:rPr>
              <w:t xml:space="preserve"> </w:t>
            </w:r>
            <w:r w:rsidR="00CA4294">
              <w:rPr>
                <w:b w:val="0"/>
              </w:rPr>
              <w:t xml:space="preserve">to the </w:t>
            </w:r>
            <w:r w:rsidR="00A900D0">
              <w:rPr>
                <w:b w:val="0"/>
              </w:rPr>
              <w:t xml:space="preserve">UPMO </w:t>
            </w:r>
            <w:r w:rsidR="009F7287">
              <w:rPr>
                <w:b w:val="0"/>
              </w:rPr>
              <w:t xml:space="preserve">for </w:t>
            </w:r>
            <w:r w:rsidR="00A900D0">
              <w:rPr>
                <w:b w:val="0"/>
              </w:rPr>
              <w:t>assessment</w:t>
            </w:r>
            <w:r>
              <w:rPr>
                <w:b w:val="0"/>
              </w:rPr>
              <w:t>.</w:t>
            </w:r>
          </w:p>
        </w:tc>
      </w:tr>
      <w:tr w:rsidR="00CA4294" w:rsidRPr="00B20CA3" w14:paraId="39B304CD" w14:textId="77777777" w:rsidTr="00CA4294">
        <w:trPr>
          <w:trHeight w:val="448"/>
          <w:jc w:val="center"/>
        </w:trPr>
        <w:tc>
          <w:tcPr>
            <w:tcW w:w="1232" w:type="pct"/>
            <w:shd w:val="clear" w:color="auto" w:fill="F2F2F2" w:themeFill="background1" w:themeFillShade="F2"/>
            <w:vAlign w:val="center"/>
          </w:tcPr>
          <w:p w14:paraId="4CD52347" w14:textId="18FF46CA" w:rsidR="00CA4294" w:rsidRPr="00CA4294" w:rsidRDefault="00100997" w:rsidP="00CA4294">
            <w:pPr>
              <w:pStyle w:val="ACUNameStyle"/>
              <w:rPr>
                <w:bCs/>
                <w:sz w:val="20"/>
                <w:szCs w:val="20"/>
              </w:rPr>
            </w:pPr>
            <w:r>
              <w:rPr>
                <w:bCs/>
                <w:sz w:val="20"/>
                <w:szCs w:val="20"/>
              </w:rPr>
              <w:t>Viewpoint</w:t>
            </w:r>
          </w:p>
        </w:tc>
        <w:tc>
          <w:tcPr>
            <w:tcW w:w="1884" w:type="pct"/>
            <w:shd w:val="clear" w:color="auto" w:fill="F2F2F2" w:themeFill="background1" w:themeFillShade="F2"/>
            <w:vAlign w:val="center"/>
          </w:tcPr>
          <w:p w14:paraId="7B9EC13D" w14:textId="7646F622" w:rsidR="00CA4294" w:rsidRPr="00CA4294" w:rsidRDefault="00CA4294" w:rsidP="009A3E2D">
            <w:pPr>
              <w:pStyle w:val="ACUNameStyle"/>
              <w:rPr>
                <w:bCs/>
                <w:sz w:val="20"/>
                <w:szCs w:val="20"/>
              </w:rPr>
            </w:pPr>
            <w:r w:rsidRPr="00CA4294">
              <w:rPr>
                <w:bCs/>
                <w:sz w:val="20"/>
                <w:szCs w:val="20"/>
              </w:rPr>
              <w:t>Date, name, position</w:t>
            </w:r>
          </w:p>
        </w:tc>
        <w:tc>
          <w:tcPr>
            <w:tcW w:w="1884" w:type="pct"/>
            <w:shd w:val="clear" w:color="auto" w:fill="F2F2F2" w:themeFill="background1" w:themeFillShade="F2"/>
            <w:vAlign w:val="center"/>
          </w:tcPr>
          <w:p w14:paraId="27B72FD7" w14:textId="74EAEE66" w:rsidR="00CA4294" w:rsidRPr="00CA4294" w:rsidRDefault="00CA4294" w:rsidP="009A3E2D">
            <w:pPr>
              <w:pStyle w:val="ACUNameStyle"/>
              <w:rPr>
                <w:bCs/>
                <w:sz w:val="20"/>
                <w:szCs w:val="20"/>
              </w:rPr>
            </w:pPr>
            <w:r w:rsidRPr="00CA4294">
              <w:rPr>
                <w:bCs/>
                <w:sz w:val="20"/>
                <w:szCs w:val="20"/>
              </w:rPr>
              <w:t>Comments or feedback</w:t>
            </w:r>
          </w:p>
        </w:tc>
      </w:tr>
      <w:tr w:rsidR="00CA4294" w:rsidRPr="00B20CA3" w14:paraId="301D9D57" w14:textId="77777777" w:rsidTr="00CA4294">
        <w:trPr>
          <w:trHeight w:val="448"/>
          <w:jc w:val="center"/>
        </w:trPr>
        <w:tc>
          <w:tcPr>
            <w:tcW w:w="1232" w:type="pct"/>
            <w:vAlign w:val="center"/>
          </w:tcPr>
          <w:p w14:paraId="23CC0112" w14:textId="66791179" w:rsidR="00CA4294" w:rsidRDefault="00CA4294" w:rsidP="00CA4294">
            <w:pPr>
              <w:pStyle w:val="ACUNameStyle"/>
              <w:rPr>
                <w:b w:val="0"/>
                <w:sz w:val="20"/>
                <w:szCs w:val="20"/>
              </w:rPr>
            </w:pPr>
            <w:r>
              <w:rPr>
                <w:b w:val="0"/>
                <w:sz w:val="20"/>
                <w:szCs w:val="20"/>
              </w:rPr>
              <w:t>Service Owner</w:t>
            </w:r>
            <w:r w:rsidR="00C03798">
              <w:rPr>
                <w:b w:val="0"/>
                <w:sz w:val="20"/>
                <w:szCs w:val="20"/>
              </w:rPr>
              <w:t>, benefits</w:t>
            </w:r>
          </w:p>
        </w:tc>
        <w:tc>
          <w:tcPr>
            <w:tcW w:w="1884" w:type="pct"/>
            <w:vAlign w:val="center"/>
          </w:tcPr>
          <w:p w14:paraId="069211B9" w14:textId="77777777" w:rsidR="0071225A" w:rsidRDefault="0071225A" w:rsidP="009A3E2D">
            <w:pPr>
              <w:pStyle w:val="ACUNameStyle"/>
              <w:rPr>
                <w:b w:val="0"/>
                <w:sz w:val="20"/>
                <w:szCs w:val="20"/>
              </w:rPr>
            </w:pPr>
          </w:p>
          <w:p w14:paraId="7A61599A" w14:textId="12273E6A" w:rsidR="00CA4294" w:rsidRDefault="00CA4294" w:rsidP="009A3E2D">
            <w:pPr>
              <w:pStyle w:val="ACUNameStyle"/>
              <w:rPr>
                <w:b w:val="0"/>
                <w:sz w:val="20"/>
                <w:szCs w:val="20"/>
              </w:rPr>
            </w:pPr>
            <w:r w:rsidRPr="0071225A">
              <w:rPr>
                <w:b w:val="0"/>
                <w:color w:val="0070C0"/>
                <w:sz w:val="16"/>
                <w:szCs w:val="16"/>
              </w:rPr>
              <w:t>&lt;Ser</w:t>
            </w:r>
            <w:r w:rsidR="00DD3A36" w:rsidRPr="0071225A">
              <w:rPr>
                <w:b w:val="0"/>
                <w:color w:val="0070C0"/>
                <w:sz w:val="16"/>
                <w:szCs w:val="16"/>
              </w:rPr>
              <w:t>vi</w:t>
            </w:r>
            <w:r w:rsidRPr="0071225A">
              <w:rPr>
                <w:b w:val="0"/>
                <w:color w:val="0070C0"/>
                <w:sz w:val="16"/>
                <w:szCs w:val="16"/>
              </w:rPr>
              <w:t>ce Owner’s details&gt;</w:t>
            </w:r>
          </w:p>
        </w:tc>
        <w:tc>
          <w:tcPr>
            <w:tcW w:w="1884" w:type="pct"/>
            <w:vAlign w:val="center"/>
          </w:tcPr>
          <w:p w14:paraId="6451C5C9" w14:textId="0AB8680B" w:rsidR="00CA4294" w:rsidRDefault="00CA4294" w:rsidP="009A3E2D">
            <w:pPr>
              <w:pStyle w:val="ACUNameStyle"/>
              <w:rPr>
                <w:b w:val="0"/>
                <w:sz w:val="20"/>
                <w:szCs w:val="20"/>
              </w:rPr>
            </w:pPr>
          </w:p>
        </w:tc>
      </w:tr>
      <w:tr w:rsidR="007C4A01" w:rsidRPr="00B20CA3" w14:paraId="40E25DCA" w14:textId="77777777" w:rsidTr="00CA4294">
        <w:trPr>
          <w:trHeight w:val="448"/>
          <w:jc w:val="center"/>
        </w:trPr>
        <w:tc>
          <w:tcPr>
            <w:tcW w:w="1232" w:type="pct"/>
            <w:vAlign w:val="center"/>
          </w:tcPr>
          <w:p w14:paraId="073B4C15" w14:textId="7002B1A5" w:rsidR="007C4A01" w:rsidRDefault="00C03798" w:rsidP="00CA4294">
            <w:pPr>
              <w:pStyle w:val="ACUNameStyle"/>
              <w:rPr>
                <w:b w:val="0"/>
                <w:sz w:val="20"/>
                <w:szCs w:val="20"/>
              </w:rPr>
            </w:pPr>
            <w:r>
              <w:rPr>
                <w:b w:val="0"/>
                <w:sz w:val="20"/>
                <w:szCs w:val="20"/>
              </w:rPr>
              <w:t>Content review</w:t>
            </w:r>
          </w:p>
        </w:tc>
        <w:tc>
          <w:tcPr>
            <w:tcW w:w="1884" w:type="pct"/>
            <w:vAlign w:val="center"/>
          </w:tcPr>
          <w:p w14:paraId="268AE6B7" w14:textId="77777777" w:rsidR="0071225A" w:rsidRDefault="0071225A" w:rsidP="009A3E2D">
            <w:pPr>
              <w:pStyle w:val="ACUNameStyle"/>
              <w:rPr>
                <w:b w:val="0"/>
                <w:sz w:val="20"/>
                <w:szCs w:val="20"/>
              </w:rPr>
            </w:pPr>
          </w:p>
          <w:p w14:paraId="08E27290" w14:textId="2CBE95F0" w:rsidR="007C4A01" w:rsidRDefault="007C4A01" w:rsidP="009A3E2D">
            <w:pPr>
              <w:pStyle w:val="ACUNameStyle"/>
              <w:rPr>
                <w:b w:val="0"/>
                <w:sz w:val="20"/>
                <w:szCs w:val="20"/>
              </w:rPr>
            </w:pPr>
            <w:r w:rsidRPr="0071225A">
              <w:rPr>
                <w:b w:val="0"/>
                <w:color w:val="0070C0"/>
                <w:sz w:val="16"/>
                <w:szCs w:val="16"/>
              </w:rPr>
              <w:t>&lt;Subject matter expert (SME)&gt;</w:t>
            </w:r>
          </w:p>
        </w:tc>
        <w:tc>
          <w:tcPr>
            <w:tcW w:w="1884" w:type="pct"/>
            <w:vAlign w:val="center"/>
          </w:tcPr>
          <w:p w14:paraId="7251A2E0" w14:textId="77777777" w:rsidR="007C4A01" w:rsidRDefault="007C4A01" w:rsidP="009A3E2D">
            <w:pPr>
              <w:pStyle w:val="ACUNameStyle"/>
              <w:rPr>
                <w:b w:val="0"/>
                <w:sz w:val="20"/>
                <w:szCs w:val="20"/>
              </w:rPr>
            </w:pPr>
          </w:p>
        </w:tc>
      </w:tr>
      <w:tr w:rsidR="00CA4294" w:rsidRPr="00B20CA3" w14:paraId="244A41B1" w14:textId="77777777" w:rsidTr="00CA4294">
        <w:trPr>
          <w:trHeight w:val="448"/>
          <w:jc w:val="center"/>
        </w:trPr>
        <w:tc>
          <w:tcPr>
            <w:tcW w:w="1232" w:type="pct"/>
            <w:vAlign w:val="center"/>
          </w:tcPr>
          <w:p w14:paraId="7B29ECF7" w14:textId="090A5B3D" w:rsidR="00CA4294" w:rsidRDefault="00CA4294" w:rsidP="00CA4294">
            <w:pPr>
              <w:pStyle w:val="ACUNameStyle"/>
              <w:rPr>
                <w:b w:val="0"/>
                <w:sz w:val="20"/>
                <w:szCs w:val="20"/>
              </w:rPr>
            </w:pPr>
            <w:r>
              <w:rPr>
                <w:b w:val="0"/>
                <w:sz w:val="20"/>
                <w:szCs w:val="20"/>
              </w:rPr>
              <w:t>Service excellence and process efficiency</w:t>
            </w:r>
          </w:p>
        </w:tc>
        <w:tc>
          <w:tcPr>
            <w:tcW w:w="1884" w:type="pct"/>
            <w:vAlign w:val="center"/>
          </w:tcPr>
          <w:p w14:paraId="584C49E1" w14:textId="77777777" w:rsidR="0071225A" w:rsidRDefault="0071225A" w:rsidP="009A3E2D">
            <w:pPr>
              <w:pStyle w:val="ACUNameStyle"/>
              <w:rPr>
                <w:b w:val="0"/>
                <w:sz w:val="20"/>
                <w:szCs w:val="20"/>
              </w:rPr>
            </w:pPr>
          </w:p>
          <w:p w14:paraId="08D326B7" w14:textId="39C1BBBE" w:rsidR="00CA4294" w:rsidRDefault="00CA4294" w:rsidP="009A3E2D">
            <w:pPr>
              <w:pStyle w:val="ACUNameStyle"/>
              <w:rPr>
                <w:b w:val="0"/>
                <w:sz w:val="20"/>
                <w:szCs w:val="20"/>
              </w:rPr>
            </w:pPr>
            <w:r w:rsidRPr="0071225A">
              <w:rPr>
                <w:b w:val="0"/>
                <w:color w:val="0070C0"/>
                <w:sz w:val="16"/>
                <w:szCs w:val="16"/>
              </w:rPr>
              <w:t>&lt;National Manager, Service Improvement Team, Corporate Services&gt;</w:t>
            </w:r>
          </w:p>
        </w:tc>
        <w:tc>
          <w:tcPr>
            <w:tcW w:w="1884" w:type="pct"/>
            <w:vAlign w:val="center"/>
          </w:tcPr>
          <w:p w14:paraId="1274C22F" w14:textId="4D16CFD3" w:rsidR="00CA4294" w:rsidRDefault="00CA4294" w:rsidP="009A3E2D">
            <w:pPr>
              <w:pStyle w:val="ACUNameStyle"/>
              <w:rPr>
                <w:b w:val="0"/>
                <w:sz w:val="20"/>
                <w:szCs w:val="20"/>
              </w:rPr>
            </w:pPr>
          </w:p>
        </w:tc>
      </w:tr>
      <w:tr w:rsidR="00CA4294" w:rsidRPr="00B20CA3" w14:paraId="00702879" w14:textId="77777777" w:rsidTr="00CA4294">
        <w:trPr>
          <w:trHeight w:val="448"/>
          <w:jc w:val="center"/>
        </w:trPr>
        <w:tc>
          <w:tcPr>
            <w:tcW w:w="1232" w:type="pct"/>
            <w:vAlign w:val="center"/>
          </w:tcPr>
          <w:p w14:paraId="63333CE6" w14:textId="1E5E0BB9" w:rsidR="00CA4294" w:rsidRDefault="00CA4294" w:rsidP="00CA4294">
            <w:pPr>
              <w:pStyle w:val="ACUNameStyle"/>
              <w:rPr>
                <w:b w:val="0"/>
                <w:sz w:val="20"/>
                <w:szCs w:val="20"/>
              </w:rPr>
            </w:pPr>
            <w:r>
              <w:rPr>
                <w:b w:val="0"/>
                <w:sz w:val="20"/>
                <w:szCs w:val="20"/>
              </w:rPr>
              <w:t>Technology implications</w:t>
            </w:r>
          </w:p>
        </w:tc>
        <w:tc>
          <w:tcPr>
            <w:tcW w:w="1884" w:type="pct"/>
            <w:vAlign w:val="center"/>
          </w:tcPr>
          <w:p w14:paraId="02A5AEB3" w14:textId="77777777" w:rsidR="0071225A" w:rsidRDefault="0071225A" w:rsidP="009A3E2D">
            <w:pPr>
              <w:pStyle w:val="ACUNameStyle"/>
              <w:rPr>
                <w:b w:val="0"/>
                <w:sz w:val="20"/>
                <w:szCs w:val="20"/>
              </w:rPr>
            </w:pPr>
          </w:p>
          <w:p w14:paraId="122F0171" w14:textId="01BB1F20" w:rsidR="00CA4294" w:rsidRDefault="00CA4294" w:rsidP="009A3E2D">
            <w:pPr>
              <w:pStyle w:val="ACUNameStyle"/>
              <w:rPr>
                <w:b w:val="0"/>
                <w:sz w:val="20"/>
                <w:szCs w:val="20"/>
              </w:rPr>
            </w:pPr>
            <w:r w:rsidRPr="0071225A">
              <w:rPr>
                <w:b w:val="0"/>
                <w:color w:val="0070C0"/>
                <w:sz w:val="16"/>
                <w:szCs w:val="16"/>
              </w:rPr>
              <w:t>&lt;National Manager, Enterprise Architecture Services, IT&gt;</w:t>
            </w:r>
          </w:p>
        </w:tc>
        <w:tc>
          <w:tcPr>
            <w:tcW w:w="1884" w:type="pct"/>
            <w:vAlign w:val="center"/>
          </w:tcPr>
          <w:p w14:paraId="3FB43C0A" w14:textId="169FF963" w:rsidR="00CA4294" w:rsidRDefault="00CA4294" w:rsidP="009A3E2D">
            <w:pPr>
              <w:pStyle w:val="ACUNameStyle"/>
              <w:rPr>
                <w:b w:val="0"/>
                <w:sz w:val="20"/>
                <w:szCs w:val="20"/>
              </w:rPr>
            </w:pPr>
          </w:p>
        </w:tc>
      </w:tr>
      <w:tr w:rsidR="00CA4294" w:rsidRPr="00B20CA3" w14:paraId="084C128B" w14:textId="77777777" w:rsidTr="00CA4294">
        <w:trPr>
          <w:trHeight w:val="448"/>
          <w:jc w:val="center"/>
        </w:trPr>
        <w:tc>
          <w:tcPr>
            <w:tcW w:w="1232" w:type="pct"/>
            <w:vAlign w:val="center"/>
          </w:tcPr>
          <w:p w14:paraId="69CD5F74" w14:textId="3DDC3FA0" w:rsidR="00CA4294" w:rsidRDefault="00DD3A36" w:rsidP="00CA4294">
            <w:pPr>
              <w:pStyle w:val="ACUNameStyle"/>
              <w:rPr>
                <w:b w:val="0"/>
                <w:sz w:val="20"/>
                <w:szCs w:val="20"/>
              </w:rPr>
            </w:pPr>
            <w:r>
              <w:rPr>
                <w:b w:val="0"/>
                <w:sz w:val="20"/>
                <w:szCs w:val="20"/>
              </w:rPr>
              <w:t>Staff data implications</w:t>
            </w:r>
          </w:p>
        </w:tc>
        <w:tc>
          <w:tcPr>
            <w:tcW w:w="1884" w:type="pct"/>
            <w:vAlign w:val="center"/>
          </w:tcPr>
          <w:p w14:paraId="0C701A9C" w14:textId="77777777" w:rsidR="0071225A" w:rsidRDefault="0071225A" w:rsidP="009A3E2D">
            <w:pPr>
              <w:pStyle w:val="ACUNameStyle"/>
              <w:rPr>
                <w:b w:val="0"/>
                <w:sz w:val="20"/>
                <w:szCs w:val="20"/>
              </w:rPr>
            </w:pPr>
          </w:p>
          <w:p w14:paraId="2D0C62CB" w14:textId="1AC797F4" w:rsidR="00CA4294" w:rsidRDefault="00DD3A36" w:rsidP="009A3E2D">
            <w:pPr>
              <w:pStyle w:val="ACUNameStyle"/>
              <w:rPr>
                <w:b w:val="0"/>
                <w:sz w:val="20"/>
                <w:szCs w:val="20"/>
              </w:rPr>
            </w:pPr>
            <w:r w:rsidRPr="0071225A">
              <w:rPr>
                <w:b w:val="0"/>
                <w:color w:val="0070C0"/>
                <w:sz w:val="16"/>
                <w:szCs w:val="16"/>
              </w:rPr>
              <w:t xml:space="preserve">&lt;Associate Director (Workforce Systems and Processes), </w:t>
            </w:r>
            <w:r w:rsidR="0071225A">
              <w:rPr>
                <w:b w:val="0"/>
                <w:color w:val="0070C0"/>
                <w:sz w:val="16"/>
                <w:szCs w:val="16"/>
              </w:rPr>
              <w:t>P&amp;C</w:t>
            </w:r>
            <w:r w:rsidRPr="0071225A">
              <w:rPr>
                <w:b w:val="0"/>
                <w:color w:val="0070C0"/>
                <w:sz w:val="16"/>
                <w:szCs w:val="16"/>
              </w:rPr>
              <w:t>&gt;</w:t>
            </w:r>
          </w:p>
        </w:tc>
        <w:tc>
          <w:tcPr>
            <w:tcW w:w="1884" w:type="pct"/>
            <w:vAlign w:val="center"/>
          </w:tcPr>
          <w:p w14:paraId="06D3D982" w14:textId="58B18371" w:rsidR="00CA4294" w:rsidRDefault="00CA4294" w:rsidP="009A3E2D">
            <w:pPr>
              <w:pStyle w:val="ACUNameStyle"/>
              <w:rPr>
                <w:b w:val="0"/>
                <w:sz w:val="20"/>
                <w:szCs w:val="20"/>
              </w:rPr>
            </w:pPr>
          </w:p>
        </w:tc>
      </w:tr>
      <w:tr w:rsidR="00CA4294" w:rsidRPr="00B20CA3" w14:paraId="6CEFF643" w14:textId="77777777" w:rsidTr="00CA4294">
        <w:trPr>
          <w:trHeight w:val="448"/>
          <w:jc w:val="center"/>
        </w:trPr>
        <w:tc>
          <w:tcPr>
            <w:tcW w:w="1232" w:type="pct"/>
            <w:vAlign w:val="center"/>
          </w:tcPr>
          <w:p w14:paraId="69700874" w14:textId="7D38A01C" w:rsidR="00CA4294" w:rsidRDefault="00DD3A36" w:rsidP="00CA4294">
            <w:pPr>
              <w:pStyle w:val="ACUNameStyle"/>
              <w:rPr>
                <w:b w:val="0"/>
                <w:sz w:val="20"/>
                <w:szCs w:val="20"/>
              </w:rPr>
            </w:pPr>
            <w:r>
              <w:rPr>
                <w:b w:val="0"/>
                <w:sz w:val="20"/>
                <w:szCs w:val="20"/>
              </w:rPr>
              <w:t>Student data implications</w:t>
            </w:r>
          </w:p>
        </w:tc>
        <w:tc>
          <w:tcPr>
            <w:tcW w:w="1884" w:type="pct"/>
            <w:vAlign w:val="center"/>
          </w:tcPr>
          <w:p w14:paraId="5778E579" w14:textId="77777777" w:rsidR="0071225A" w:rsidRDefault="0071225A" w:rsidP="009A3E2D">
            <w:pPr>
              <w:pStyle w:val="ACUNameStyle"/>
              <w:rPr>
                <w:b w:val="0"/>
                <w:sz w:val="20"/>
                <w:szCs w:val="20"/>
              </w:rPr>
            </w:pPr>
          </w:p>
          <w:p w14:paraId="0413A220" w14:textId="761D2748" w:rsidR="00CA4294" w:rsidRDefault="00DD3A36" w:rsidP="009A3E2D">
            <w:pPr>
              <w:pStyle w:val="ACUNameStyle"/>
              <w:rPr>
                <w:b w:val="0"/>
                <w:sz w:val="20"/>
                <w:szCs w:val="20"/>
              </w:rPr>
            </w:pPr>
            <w:r w:rsidRPr="0071225A">
              <w:rPr>
                <w:b w:val="0"/>
                <w:color w:val="0070C0"/>
                <w:sz w:val="16"/>
                <w:szCs w:val="16"/>
              </w:rPr>
              <w:t>&lt;Associate Director, Student Systems, Student Administration&gt;</w:t>
            </w:r>
          </w:p>
        </w:tc>
        <w:tc>
          <w:tcPr>
            <w:tcW w:w="1884" w:type="pct"/>
            <w:vAlign w:val="center"/>
          </w:tcPr>
          <w:p w14:paraId="0A013F8F" w14:textId="33D16B71" w:rsidR="00CA4294" w:rsidRDefault="00CA4294" w:rsidP="009A3E2D">
            <w:pPr>
              <w:pStyle w:val="ACUNameStyle"/>
              <w:rPr>
                <w:b w:val="0"/>
                <w:sz w:val="20"/>
                <w:szCs w:val="20"/>
              </w:rPr>
            </w:pPr>
          </w:p>
        </w:tc>
      </w:tr>
      <w:tr w:rsidR="007C4A01" w:rsidRPr="00B20CA3" w14:paraId="71774581" w14:textId="77777777" w:rsidTr="00CA4294">
        <w:trPr>
          <w:trHeight w:val="448"/>
          <w:jc w:val="center"/>
        </w:trPr>
        <w:tc>
          <w:tcPr>
            <w:tcW w:w="1232" w:type="pct"/>
            <w:vAlign w:val="center"/>
          </w:tcPr>
          <w:p w14:paraId="1D07FD43" w14:textId="3AE6802C" w:rsidR="007C4A01" w:rsidRDefault="007C4A01" w:rsidP="00CA4294">
            <w:pPr>
              <w:pStyle w:val="ACUNameStyle"/>
              <w:rPr>
                <w:b w:val="0"/>
                <w:sz w:val="20"/>
                <w:szCs w:val="20"/>
              </w:rPr>
            </w:pPr>
            <w:r>
              <w:rPr>
                <w:b w:val="0"/>
                <w:sz w:val="20"/>
                <w:szCs w:val="20"/>
              </w:rPr>
              <w:t>&lt;Add others, if needed&gt;</w:t>
            </w:r>
          </w:p>
        </w:tc>
        <w:tc>
          <w:tcPr>
            <w:tcW w:w="1884" w:type="pct"/>
            <w:vAlign w:val="center"/>
          </w:tcPr>
          <w:p w14:paraId="568BC6BC" w14:textId="77777777" w:rsidR="007C4A01" w:rsidRDefault="007C4A01" w:rsidP="009A3E2D">
            <w:pPr>
              <w:pStyle w:val="ACUNameStyle"/>
              <w:rPr>
                <w:b w:val="0"/>
                <w:sz w:val="20"/>
                <w:szCs w:val="20"/>
              </w:rPr>
            </w:pPr>
          </w:p>
        </w:tc>
        <w:tc>
          <w:tcPr>
            <w:tcW w:w="1884" w:type="pct"/>
            <w:vAlign w:val="center"/>
          </w:tcPr>
          <w:p w14:paraId="4B540602" w14:textId="45F6E12D" w:rsidR="007C4A01" w:rsidRDefault="007C4A01" w:rsidP="009A3E2D">
            <w:pPr>
              <w:pStyle w:val="ACUNameStyle"/>
              <w:rPr>
                <w:b w:val="0"/>
                <w:sz w:val="20"/>
                <w:szCs w:val="20"/>
              </w:rPr>
            </w:pPr>
          </w:p>
        </w:tc>
      </w:tr>
      <w:tr w:rsidR="00EC1129" w:rsidRPr="00B20CA3" w14:paraId="7FB536C0" w14:textId="77777777" w:rsidTr="00EC1129">
        <w:trPr>
          <w:trHeight w:val="448"/>
          <w:jc w:val="center"/>
        </w:trPr>
        <w:tc>
          <w:tcPr>
            <w:tcW w:w="5000" w:type="pct"/>
            <w:gridSpan w:val="3"/>
            <w:shd w:val="clear" w:color="auto" w:fill="E8E3DB" w:themeFill="accent6"/>
            <w:vAlign w:val="center"/>
          </w:tcPr>
          <w:p w14:paraId="2F34355C" w14:textId="769FC26C" w:rsidR="00EC1129" w:rsidRDefault="0071225A" w:rsidP="000A36F2">
            <w:pPr>
              <w:pStyle w:val="ACUNameStyle"/>
            </w:pPr>
            <w:r>
              <w:t>PRIORITISATION</w:t>
            </w:r>
          </w:p>
          <w:p w14:paraId="29CB84DF" w14:textId="310D34E8" w:rsidR="00EC1129" w:rsidRPr="00B20CA3" w:rsidRDefault="0071225A" w:rsidP="009A3E2D">
            <w:pPr>
              <w:pStyle w:val="ACUNameStyle"/>
              <w:rPr>
                <w:b w:val="0"/>
                <w:sz w:val="20"/>
                <w:szCs w:val="20"/>
              </w:rPr>
            </w:pPr>
            <w:r>
              <w:rPr>
                <w:b w:val="0"/>
              </w:rPr>
              <w:t>The proposed change has been prioritised to proceed to the next steps.</w:t>
            </w:r>
          </w:p>
        </w:tc>
      </w:tr>
      <w:tr w:rsidR="00EC1129" w:rsidRPr="00B20CA3" w14:paraId="5B4FF902" w14:textId="77777777" w:rsidTr="00953060">
        <w:trPr>
          <w:trHeight w:val="448"/>
          <w:jc w:val="center"/>
        </w:trPr>
        <w:tc>
          <w:tcPr>
            <w:tcW w:w="1232" w:type="pct"/>
            <w:vAlign w:val="center"/>
          </w:tcPr>
          <w:p w14:paraId="6CBFA501" w14:textId="6255B049" w:rsidR="00EC1129" w:rsidRDefault="00EC1129" w:rsidP="00953060">
            <w:pPr>
              <w:pStyle w:val="ACUNameStyle"/>
              <w:jc w:val="right"/>
              <w:rPr>
                <w:b w:val="0"/>
                <w:sz w:val="20"/>
                <w:szCs w:val="20"/>
              </w:rPr>
            </w:pPr>
            <w:r>
              <w:rPr>
                <w:b w:val="0"/>
                <w:sz w:val="20"/>
                <w:szCs w:val="20"/>
              </w:rPr>
              <w:t>Approved by</w:t>
            </w:r>
          </w:p>
        </w:tc>
        <w:tc>
          <w:tcPr>
            <w:tcW w:w="3768" w:type="pct"/>
            <w:gridSpan w:val="2"/>
            <w:vAlign w:val="center"/>
          </w:tcPr>
          <w:p w14:paraId="0F2A0D61" w14:textId="5E09AA9C" w:rsidR="00EC1129" w:rsidRPr="00B20CA3" w:rsidRDefault="00EC1129" w:rsidP="00020B52">
            <w:pPr>
              <w:pStyle w:val="ACUNameStyle"/>
              <w:rPr>
                <w:b w:val="0"/>
                <w:sz w:val="20"/>
                <w:szCs w:val="20"/>
              </w:rPr>
            </w:pPr>
            <w:r>
              <w:rPr>
                <w:b w:val="0"/>
                <w:sz w:val="20"/>
                <w:szCs w:val="20"/>
              </w:rPr>
              <w:t>&lt;</w:t>
            </w:r>
            <w:r w:rsidR="0071225A">
              <w:rPr>
                <w:b w:val="0"/>
                <w:sz w:val="20"/>
                <w:szCs w:val="20"/>
              </w:rPr>
              <w:t>The Investment Management Committee (IMC)</w:t>
            </w:r>
            <w:r>
              <w:rPr>
                <w:b w:val="0"/>
                <w:sz w:val="20"/>
                <w:szCs w:val="20"/>
              </w:rPr>
              <w:t>&gt;</w:t>
            </w:r>
          </w:p>
        </w:tc>
      </w:tr>
      <w:tr w:rsidR="00EC1129" w:rsidRPr="00B20CA3" w14:paraId="15848709" w14:textId="77777777" w:rsidTr="00EC1129">
        <w:trPr>
          <w:trHeight w:val="448"/>
          <w:jc w:val="center"/>
        </w:trPr>
        <w:tc>
          <w:tcPr>
            <w:tcW w:w="1232" w:type="pct"/>
            <w:vAlign w:val="center"/>
          </w:tcPr>
          <w:p w14:paraId="09CA534F" w14:textId="7532C445" w:rsidR="00EC1129" w:rsidRDefault="00EC1129" w:rsidP="00020B52">
            <w:pPr>
              <w:pStyle w:val="ACUNameStyle"/>
              <w:jc w:val="right"/>
              <w:rPr>
                <w:b w:val="0"/>
                <w:sz w:val="20"/>
                <w:szCs w:val="20"/>
              </w:rPr>
            </w:pPr>
            <w:r>
              <w:rPr>
                <w:b w:val="0"/>
                <w:sz w:val="20"/>
                <w:szCs w:val="20"/>
              </w:rPr>
              <w:t>Date &amp; signature,</w:t>
            </w:r>
            <w:r>
              <w:rPr>
                <w:b w:val="0"/>
                <w:sz w:val="20"/>
                <w:szCs w:val="20"/>
              </w:rPr>
              <w:br/>
              <w:t>or meeting details:</w:t>
            </w:r>
          </w:p>
        </w:tc>
        <w:tc>
          <w:tcPr>
            <w:tcW w:w="3768" w:type="pct"/>
            <w:gridSpan w:val="2"/>
            <w:vAlign w:val="center"/>
          </w:tcPr>
          <w:p w14:paraId="31EABDEA" w14:textId="41085F56" w:rsidR="00EC1129" w:rsidRPr="00B20CA3" w:rsidRDefault="00EC1129" w:rsidP="00020B52">
            <w:pPr>
              <w:pStyle w:val="ACUNameStyle"/>
              <w:rPr>
                <w:b w:val="0"/>
                <w:sz w:val="20"/>
                <w:szCs w:val="20"/>
              </w:rPr>
            </w:pPr>
          </w:p>
        </w:tc>
      </w:tr>
      <w:tr w:rsidR="00EC1129" w:rsidRPr="00B20CA3" w14:paraId="14C41390" w14:textId="77777777" w:rsidTr="00EC1129">
        <w:trPr>
          <w:trHeight w:val="448"/>
          <w:jc w:val="center"/>
        </w:trPr>
        <w:tc>
          <w:tcPr>
            <w:tcW w:w="1232" w:type="pct"/>
            <w:vAlign w:val="center"/>
          </w:tcPr>
          <w:p w14:paraId="5FDE5FC4" w14:textId="4495DA36" w:rsidR="00EC1129" w:rsidRDefault="00EC1129" w:rsidP="00020B52">
            <w:pPr>
              <w:pStyle w:val="ACUNameStyle"/>
              <w:jc w:val="right"/>
              <w:rPr>
                <w:b w:val="0"/>
                <w:sz w:val="20"/>
                <w:szCs w:val="20"/>
              </w:rPr>
            </w:pPr>
            <w:r>
              <w:rPr>
                <w:b w:val="0"/>
                <w:sz w:val="20"/>
                <w:szCs w:val="20"/>
              </w:rPr>
              <w:t>Comments:</w:t>
            </w:r>
          </w:p>
        </w:tc>
        <w:tc>
          <w:tcPr>
            <w:tcW w:w="3768" w:type="pct"/>
            <w:gridSpan w:val="2"/>
            <w:vAlign w:val="center"/>
          </w:tcPr>
          <w:p w14:paraId="710CD7EA" w14:textId="63193179" w:rsidR="00EC1129" w:rsidRPr="00B20CA3" w:rsidRDefault="00EC1129" w:rsidP="00020B52">
            <w:pPr>
              <w:pStyle w:val="ACUNameStyle"/>
              <w:rPr>
                <w:b w:val="0"/>
                <w:sz w:val="20"/>
                <w:szCs w:val="20"/>
              </w:rPr>
            </w:pPr>
          </w:p>
        </w:tc>
      </w:tr>
    </w:tbl>
    <w:p w14:paraId="35CF71E2" w14:textId="10852B01" w:rsidR="00F60ECA" w:rsidRPr="004C175C" w:rsidRDefault="00F60ECA" w:rsidP="004C175C">
      <w:pPr>
        <w:tabs>
          <w:tab w:val="left" w:pos="4563"/>
        </w:tabs>
      </w:pPr>
    </w:p>
    <w:sectPr w:rsidR="00F60ECA" w:rsidRPr="004C175C" w:rsidSect="009B18CD">
      <w:headerReference w:type="default" r:id="rId20"/>
      <w:footerReference w:type="default" r:id="rId21"/>
      <w:headerReference w:type="first" r:id="rId22"/>
      <w:footerReference w:type="first" r:id="rId23"/>
      <w:pgSz w:w="11906" w:h="16838" w:code="9"/>
      <w:pgMar w:top="720" w:right="720" w:bottom="720"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BAF5A" w14:textId="77777777" w:rsidR="00C819DC" w:rsidRDefault="00C819DC" w:rsidP="00C1064B">
      <w:pPr>
        <w:spacing w:after="0" w:line="240" w:lineRule="auto"/>
      </w:pPr>
      <w:r>
        <w:separator/>
      </w:r>
    </w:p>
  </w:endnote>
  <w:endnote w:type="continuationSeparator" w:id="0">
    <w:p w14:paraId="361F7174" w14:textId="77777777" w:rsidR="00C819DC" w:rsidRDefault="00C819DC" w:rsidP="00C10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embedRegular r:id="rId1" w:fontKey="{23A1F53D-6C1B-4C7D-B0F7-040129F14A42}"/>
    <w:embedBold r:id="rId2" w:fontKey="{1A8A03EF-BDCA-479D-8403-6B064928FC7C}"/>
    <w:embedItalic r:id="rId3" w:fontKey="{A3E68248-004A-4157-B329-1B768FB7991C}"/>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charset w:val="00"/>
    <w:family w:val="auto"/>
    <w:pitch w:val="variable"/>
    <w:sig w:usb0="60000287" w:usb1="00000001" w:usb2="0000000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688"/>
    </w:tblGrid>
    <w:tr w:rsidR="009A3E2D" w14:paraId="5539231C" w14:textId="77777777" w:rsidTr="009A3E2D">
      <w:trPr>
        <w:trHeight w:val="189"/>
      </w:trPr>
      <w:tc>
        <w:tcPr>
          <w:tcW w:w="7797" w:type="dxa"/>
          <w:vAlign w:val="bottom"/>
        </w:tcPr>
        <w:p w14:paraId="403E3530" w14:textId="6CB6EE6B" w:rsidR="009A3E2D" w:rsidRPr="001A1651" w:rsidRDefault="009A3E2D" w:rsidP="00754193">
          <w:pPr>
            <w:pStyle w:val="ACUBodyArial"/>
          </w:pPr>
          <w:r>
            <w:rPr>
              <w:noProof/>
            </w:rPr>
            <w:fldChar w:fldCharType="begin"/>
          </w:r>
          <w:r>
            <w:rPr>
              <w:noProof/>
            </w:rPr>
            <w:instrText xml:space="preserve"> AUTHOR   \* MERGEFORMAT </w:instrText>
          </w:r>
          <w:r>
            <w:rPr>
              <w:noProof/>
            </w:rPr>
            <w:fldChar w:fldCharType="separate"/>
          </w:r>
          <w:r w:rsidR="00D80DBB">
            <w:rPr>
              <w:noProof/>
            </w:rPr>
            <w:t>&lt;Document author name (in document properties)&gt;</w:t>
          </w:r>
          <w:r>
            <w:rPr>
              <w:noProof/>
            </w:rPr>
            <w:fldChar w:fldCharType="end"/>
          </w:r>
        </w:p>
      </w:tc>
      <w:tc>
        <w:tcPr>
          <w:tcW w:w="2688" w:type="dxa"/>
          <w:vAlign w:val="bottom"/>
        </w:tcPr>
        <w:p w14:paraId="2D8B5498" w14:textId="50978313" w:rsidR="009A3E2D" w:rsidRDefault="009A3E2D" w:rsidP="00754193">
          <w:pPr>
            <w:pStyle w:val="ACUBodyArial"/>
            <w:jc w:val="right"/>
          </w:pPr>
          <w:r>
            <w:t xml:space="preserve">Saved </w:t>
          </w:r>
          <w:r>
            <w:fldChar w:fldCharType="begin"/>
          </w:r>
          <w:r>
            <w:instrText xml:space="preserve"> SAVEDATE  \@ "d MMMM yyyy"  \* MERGEFORMAT </w:instrText>
          </w:r>
          <w:r>
            <w:fldChar w:fldCharType="separate"/>
          </w:r>
          <w:r w:rsidR="00DF0E93">
            <w:rPr>
              <w:noProof/>
            </w:rPr>
            <w:t>18 April 2023</w:t>
          </w:r>
          <w:r>
            <w:fldChar w:fldCharType="end"/>
          </w:r>
        </w:p>
      </w:tc>
    </w:tr>
    <w:tr w:rsidR="009A3E2D" w14:paraId="0EDB87A0" w14:textId="77777777" w:rsidTr="009A3E2D">
      <w:trPr>
        <w:trHeight w:val="67"/>
      </w:trPr>
      <w:tc>
        <w:tcPr>
          <w:tcW w:w="7797" w:type="dxa"/>
          <w:vAlign w:val="bottom"/>
        </w:tcPr>
        <w:p w14:paraId="0C04C57D" w14:textId="0DD5EDF6" w:rsidR="009A3E2D" w:rsidRPr="00187574" w:rsidRDefault="009A3E2D" w:rsidP="00754193">
          <w:pPr>
            <w:pStyle w:val="ACUBodyArial"/>
          </w:pPr>
          <w:r>
            <w:t>&lt;Author’s position, team / business unit, faculty / directorate / portfolio&gt;</w:t>
          </w:r>
        </w:p>
      </w:tc>
      <w:tc>
        <w:tcPr>
          <w:tcW w:w="2688" w:type="dxa"/>
          <w:vAlign w:val="bottom"/>
        </w:tcPr>
        <w:p w14:paraId="2E18F77F" w14:textId="77777777" w:rsidR="009A3E2D" w:rsidRPr="00187574" w:rsidRDefault="009A3E2D" w:rsidP="00754193">
          <w:pPr>
            <w:pStyle w:val="ACUBodyArial"/>
            <w:jc w:val="right"/>
            <w:rPr>
              <w:rStyle w:val="ACUPersonalisedTitleStyleChar"/>
              <w:rFonts w:asciiTheme="majorHAnsi" w:hAnsiTheme="majorHAnsi" w:cstheme="majorHAnsi"/>
              <w:b w:val="0"/>
              <w:color w:val="8C857B"/>
            </w:rPr>
          </w:pPr>
          <w:r w:rsidRPr="00187574">
            <w:rPr>
              <w:rStyle w:val="ACUPersonalisedTitleStyleChar"/>
              <w:rFonts w:asciiTheme="majorHAnsi" w:hAnsiTheme="majorHAnsi" w:cstheme="majorHAnsi"/>
              <w:b w:val="0"/>
              <w:color w:val="8C857B"/>
            </w:rPr>
            <w:t xml:space="preserve">Page </w:t>
          </w:r>
          <w:r w:rsidRPr="00187574">
            <w:rPr>
              <w:rStyle w:val="ACUPersonalisedTitleStyleChar"/>
              <w:rFonts w:asciiTheme="majorHAnsi" w:hAnsiTheme="majorHAnsi" w:cstheme="majorHAnsi"/>
              <w:b w:val="0"/>
              <w:color w:val="8C857B"/>
            </w:rPr>
            <w:fldChar w:fldCharType="begin"/>
          </w:r>
          <w:r w:rsidRPr="00187574">
            <w:rPr>
              <w:rStyle w:val="ACUPersonalisedTitleStyleChar"/>
              <w:rFonts w:asciiTheme="majorHAnsi" w:hAnsiTheme="majorHAnsi" w:cstheme="majorHAnsi"/>
              <w:b w:val="0"/>
              <w:color w:val="8C857B"/>
            </w:rPr>
            <w:instrText xml:space="preserve"> PAGE   \* MERGEFORMAT </w:instrText>
          </w:r>
          <w:r w:rsidRPr="00187574">
            <w:rPr>
              <w:rStyle w:val="ACUPersonalisedTitleStyleChar"/>
              <w:rFonts w:asciiTheme="majorHAnsi" w:hAnsiTheme="majorHAnsi" w:cstheme="majorHAnsi"/>
              <w:b w:val="0"/>
              <w:color w:val="8C857B"/>
            </w:rPr>
            <w:fldChar w:fldCharType="separate"/>
          </w:r>
          <w:r>
            <w:rPr>
              <w:rStyle w:val="ACUPersonalisedTitleStyleChar"/>
              <w:rFonts w:asciiTheme="majorHAnsi" w:hAnsiTheme="majorHAnsi" w:cstheme="majorHAnsi"/>
              <w:b w:val="0"/>
              <w:color w:val="8C857B"/>
            </w:rPr>
            <w:t>4</w:t>
          </w:r>
          <w:r w:rsidRPr="00187574">
            <w:rPr>
              <w:rStyle w:val="ACUPersonalisedTitleStyleChar"/>
              <w:rFonts w:asciiTheme="majorHAnsi" w:hAnsiTheme="majorHAnsi" w:cstheme="majorHAnsi"/>
              <w:b w:val="0"/>
              <w:color w:val="8C857B"/>
            </w:rPr>
            <w:fldChar w:fldCharType="end"/>
          </w:r>
          <w:r w:rsidRPr="00187574">
            <w:rPr>
              <w:rStyle w:val="ACUPersonalisedTitleStyleChar"/>
              <w:rFonts w:asciiTheme="majorHAnsi" w:hAnsiTheme="majorHAnsi" w:cstheme="majorHAnsi"/>
              <w:b w:val="0"/>
              <w:color w:val="8C857B"/>
            </w:rPr>
            <w:t xml:space="preserve"> (</w:t>
          </w:r>
          <w:r w:rsidRPr="00187574">
            <w:rPr>
              <w:rStyle w:val="ACUPersonalisedTitleStyleChar"/>
              <w:rFonts w:asciiTheme="majorHAnsi" w:hAnsiTheme="majorHAnsi" w:cstheme="majorHAnsi"/>
              <w:b w:val="0"/>
              <w:color w:val="8C857B"/>
            </w:rPr>
            <w:fldChar w:fldCharType="begin"/>
          </w:r>
          <w:r w:rsidRPr="00187574">
            <w:rPr>
              <w:rStyle w:val="ACUPersonalisedTitleStyleChar"/>
              <w:rFonts w:asciiTheme="majorHAnsi" w:hAnsiTheme="majorHAnsi" w:cstheme="majorHAnsi"/>
              <w:b w:val="0"/>
              <w:color w:val="8C857B"/>
            </w:rPr>
            <w:instrText xml:space="preserve"> NUMPAGES   \* MERGEFORMAT </w:instrText>
          </w:r>
          <w:r w:rsidRPr="00187574">
            <w:rPr>
              <w:rStyle w:val="ACUPersonalisedTitleStyleChar"/>
              <w:rFonts w:asciiTheme="majorHAnsi" w:hAnsiTheme="majorHAnsi" w:cstheme="majorHAnsi"/>
              <w:b w:val="0"/>
              <w:color w:val="8C857B"/>
            </w:rPr>
            <w:fldChar w:fldCharType="separate"/>
          </w:r>
          <w:r>
            <w:rPr>
              <w:rStyle w:val="ACUPersonalisedTitleStyleChar"/>
              <w:rFonts w:asciiTheme="majorHAnsi" w:hAnsiTheme="majorHAnsi" w:cstheme="majorHAnsi"/>
              <w:b w:val="0"/>
              <w:color w:val="8C857B"/>
            </w:rPr>
            <w:t>14</w:t>
          </w:r>
          <w:r w:rsidRPr="00187574">
            <w:rPr>
              <w:rStyle w:val="ACUPersonalisedTitleStyleChar"/>
              <w:rFonts w:asciiTheme="majorHAnsi" w:hAnsiTheme="majorHAnsi" w:cstheme="majorHAnsi"/>
              <w:b w:val="0"/>
              <w:color w:val="8C857B"/>
            </w:rPr>
            <w:fldChar w:fldCharType="end"/>
          </w:r>
          <w:r w:rsidRPr="00187574">
            <w:rPr>
              <w:rStyle w:val="ACUPersonalisedTitleStyleChar"/>
              <w:rFonts w:asciiTheme="majorHAnsi" w:hAnsiTheme="majorHAnsi" w:cstheme="majorHAnsi"/>
              <w:b w:val="0"/>
              <w:color w:val="8C857B"/>
            </w:rPr>
            <w:t>)</w:t>
          </w:r>
        </w:p>
      </w:tc>
    </w:tr>
    <w:tr w:rsidR="009A3E2D" w14:paraId="5F497C53" w14:textId="77777777" w:rsidTr="009A3E2D">
      <w:trPr>
        <w:trHeight w:val="67"/>
      </w:trPr>
      <w:tc>
        <w:tcPr>
          <w:tcW w:w="10485" w:type="dxa"/>
          <w:gridSpan w:val="2"/>
          <w:vAlign w:val="bottom"/>
        </w:tcPr>
        <w:p w14:paraId="16EEB95A" w14:textId="77777777" w:rsidR="009A3E2D" w:rsidRPr="00187574" w:rsidRDefault="009A3E2D" w:rsidP="00754193">
          <w:pPr>
            <w:pStyle w:val="ACUBodyArial"/>
            <w:rPr>
              <w:rStyle w:val="ACUPersonalisedTitleStyleChar"/>
              <w:rFonts w:asciiTheme="majorHAnsi" w:hAnsiTheme="majorHAnsi" w:cstheme="majorHAnsi"/>
              <w:b w:val="0"/>
              <w:color w:val="8C857B"/>
            </w:rPr>
          </w:pPr>
          <w:r w:rsidRPr="00425380">
            <w:t xml:space="preserve">Australian Catholic University </w:t>
          </w:r>
          <w:proofErr w:type="gramStart"/>
          <w:r w:rsidRPr="00425380">
            <w:t>Limited  ABN</w:t>
          </w:r>
          <w:proofErr w:type="gramEnd"/>
          <w:r w:rsidRPr="00425380">
            <w:t xml:space="preserve"> 15 050 192 660  CRICOS registered provider: 00004G</w:t>
          </w:r>
        </w:p>
      </w:tc>
    </w:tr>
  </w:tbl>
  <w:p w14:paraId="088F0758" w14:textId="48F848A3" w:rsidR="009A3E2D" w:rsidRPr="00754193" w:rsidRDefault="009A3E2D" w:rsidP="00C1064B">
    <w:pPr>
      <w:pStyle w:val="BasicParagraph"/>
      <w:rPr>
        <w:rFonts w:ascii="Arial" w:hAnsi="Arial" w:cs="Arial"/>
        <w:b/>
        <w:bCs/>
        <w:color w:val="8C857B"/>
        <w:sz w:val="12"/>
        <w:szCs w:val="12"/>
        <w:lang w:val="en-AU"/>
      </w:rPr>
    </w:pPr>
  </w:p>
  <w:p w14:paraId="72195F88" w14:textId="77777777" w:rsidR="009A3E2D" w:rsidRDefault="009A3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85"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2688"/>
    </w:tblGrid>
    <w:tr w:rsidR="009A3E2D" w14:paraId="4A010C1D" w14:textId="77777777" w:rsidTr="009A3E2D">
      <w:trPr>
        <w:trHeight w:val="189"/>
      </w:trPr>
      <w:tc>
        <w:tcPr>
          <w:tcW w:w="7797" w:type="dxa"/>
          <w:vAlign w:val="bottom"/>
        </w:tcPr>
        <w:p w14:paraId="4077C356" w14:textId="77777777" w:rsidR="009A3E2D" w:rsidRPr="001A1651" w:rsidRDefault="009A3E2D" w:rsidP="00754193">
          <w:pPr>
            <w:pStyle w:val="ACUBodyArial"/>
          </w:pPr>
          <w:r>
            <w:rPr>
              <w:noProof/>
            </w:rPr>
            <w:fldChar w:fldCharType="begin"/>
          </w:r>
          <w:r>
            <w:rPr>
              <w:noProof/>
            </w:rPr>
            <w:instrText xml:space="preserve"> AUTHOR   \* MERGEFORMAT </w:instrText>
          </w:r>
          <w:r>
            <w:rPr>
              <w:noProof/>
            </w:rPr>
            <w:fldChar w:fldCharType="separate"/>
          </w:r>
          <w:r>
            <w:rPr>
              <w:noProof/>
            </w:rPr>
            <w:t>&lt;Document author name (in document properties)&gt;</w:t>
          </w:r>
          <w:r>
            <w:rPr>
              <w:noProof/>
            </w:rPr>
            <w:fldChar w:fldCharType="end"/>
          </w:r>
        </w:p>
      </w:tc>
      <w:tc>
        <w:tcPr>
          <w:tcW w:w="2688" w:type="dxa"/>
          <w:vAlign w:val="bottom"/>
        </w:tcPr>
        <w:p w14:paraId="4D8D8A57" w14:textId="130675D5" w:rsidR="009A3E2D" w:rsidRDefault="009A3E2D" w:rsidP="00754193">
          <w:pPr>
            <w:pStyle w:val="ACUBodyArial"/>
            <w:jc w:val="right"/>
          </w:pPr>
          <w:r>
            <w:t xml:space="preserve">Saved </w:t>
          </w:r>
          <w:r>
            <w:fldChar w:fldCharType="begin"/>
          </w:r>
          <w:r>
            <w:instrText xml:space="preserve"> SAVEDATE  \@ "d MMMM yyyy"  \* MERGEFORMAT </w:instrText>
          </w:r>
          <w:r>
            <w:fldChar w:fldCharType="separate"/>
          </w:r>
          <w:r w:rsidR="00DF0E93">
            <w:rPr>
              <w:noProof/>
            </w:rPr>
            <w:t>18 April 2023</w:t>
          </w:r>
          <w:r>
            <w:fldChar w:fldCharType="end"/>
          </w:r>
        </w:p>
      </w:tc>
    </w:tr>
    <w:tr w:rsidR="009A3E2D" w14:paraId="0EF148E0" w14:textId="77777777" w:rsidTr="009A3E2D">
      <w:trPr>
        <w:trHeight w:val="67"/>
      </w:trPr>
      <w:tc>
        <w:tcPr>
          <w:tcW w:w="7797" w:type="dxa"/>
          <w:vAlign w:val="bottom"/>
        </w:tcPr>
        <w:p w14:paraId="253A8C94" w14:textId="77777777" w:rsidR="009A3E2D" w:rsidRPr="00187574" w:rsidRDefault="009A3E2D" w:rsidP="00754193">
          <w:pPr>
            <w:pStyle w:val="ACUBodyArial"/>
          </w:pPr>
          <w:r>
            <w:t>National Manager, Portfolio Project Office, Office of the Deputy COO</w:t>
          </w:r>
        </w:p>
      </w:tc>
      <w:tc>
        <w:tcPr>
          <w:tcW w:w="2688" w:type="dxa"/>
          <w:vAlign w:val="bottom"/>
        </w:tcPr>
        <w:p w14:paraId="522FCDA6" w14:textId="77777777" w:rsidR="009A3E2D" w:rsidRPr="00187574" w:rsidRDefault="009A3E2D" w:rsidP="00754193">
          <w:pPr>
            <w:pStyle w:val="ACUBodyArial"/>
            <w:jc w:val="right"/>
            <w:rPr>
              <w:rStyle w:val="ACUPersonalisedTitleStyleChar"/>
              <w:rFonts w:asciiTheme="majorHAnsi" w:hAnsiTheme="majorHAnsi" w:cstheme="majorHAnsi"/>
              <w:b w:val="0"/>
              <w:color w:val="8C857B"/>
            </w:rPr>
          </w:pPr>
          <w:r w:rsidRPr="00187574">
            <w:rPr>
              <w:rStyle w:val="ACUPersonalisedTitleStyleChar"/>
              <w:rFonts w:asciiTheme="majorHAnsi" w:hAnsiTheme="majorHAnsi" w:cstheme="majorHAnsi"/>
              <w:b w:val="0"/>
              <w:color w:val="8C857B"/>
            </w:rPr>
            <w:t xml:space="preserve">Page </w:t>
          </w:r>
          <w:r w:rsidRPr="00187574">
            <w:rPr>
              <w:rStyle w:val="ACUPersonalisedTitleStyleChar"/>
              <w:rFonts w:asciiTheme="majorHAnsi" w:hAnsiTheme="majorHAnsi" w:cstheme="majorHAnsi"/>
              <w:b w:val="0"/>
              <w:color w:val="8C857B"/>
            </w:rPr>
            <w:fldChar w:fldCharType="begin"/>
          </w:r>
          <w:r w:rsidRPr="00187574">
            <w:rPr>
              <w:rStyle w:val="ACUPersonalisedTitleStyleChar"/>
              <w:rFonts w:asciiTheme="majorHAnsi" w:hAnsiTheme="majorHAnsi" w:cstheme="majorHAnsi"/>
              <w:b w:val="0"/>
              <w:color w:val="8C857B"/>
            </w:rPr>
            <w:instrText xml:space="preserve"> PAGE   \* MERGEFORMAT </w:instrText>
          </w:r>
          <w:r w:rsidRPr="00187574">
            <w:rPr>
              <w:rStyle w:val="ACUPersonalisedTitleStyleChar"/>
              <w:rFonts w:asciiTheme="majorHAnsi" w:hAnsiTheme="majorHAnsi" w:cstheme="majorHAnsi"/>
              <w:b w:val="0"/>
              <w:color w:val="8C857B"/>
            </w:rPr>
            <w:fldChar w:fldCharType="separate"/>
          </w:r>
          <w:r>
            <w:rPr>
              <w:rStyle w:val="ACUPersonalisedTitleStyleChar"/>
              <w:rFonts w:asciiTheme="majorHAnsi" w:hAnsiTheme="majorHAnsi" w:cstheme="majorHAnsi"/>
              <w:b w:val="0"/>
              <w:color w:val="8C857B"/>
            </w:rPr>
            <w:t>4</w:t>
          </w:r>
          <w:r w:rsidRPr="00187574">
            <w:rPr>
              <w:rStyle w:val="ACUPersonalisedTitleStyleChar"/>
              <w:rFonts w:asciiTheme="majorHAnsi" w:hAnsiTheme="majorHAnsi" w:cstheme="majorHAnsi"/>
              <w:b w:val="0"/>
              <w:color w:val="8C857B"/>
            </w:rPr>
            <w:fldChar w:fldCharType="end"/>
          </w:r>
          <w:r w:rsidRPr="00187574">
            <w:rPr>
              <w:rStyle w:val="ACUPersonalisedTitleStyleChar"/>
              <w:rFonts w:asciiTheme="majorHAnsi" w:hAnsiTheme="majorHAnsi" w:cstheme="majorHAnsi"/>
              <w:b w:val="0"/>
              <w:color w:val="8C857B"/>
            </w:rPr>
            <w:t xml:space="preserve"> (</w:t>
          </w:r>
          <w:r w:rsidRPr="00187574">
            <w:rPr>
              <w:rStyle w:val="ACUPersonalisedTitleStyleChar"/>
              <w:rFonts w:asciiTheme="majorHAnsi" w:hAnsiTheme="majorHAnsi" w:cstheme="majorHAnsi"/>
              <w:b w:val="0"/>
              <w:color w:val="8C857B"/>
            </w:rPr>
            <w:fldChar w:fldCharType="begin"/>
          </w:r>
          <w:r w:rsidRPr="00187574">
            <w:rPr>
              <w:rStyle w:val="ACUPersonalisedTitleStyleChar"/>
              <w:rFonts w:asciiTheme="majorHAnsi" w:hAnsiTheme="majorHAnsi" w:cstheme="majorHAnsi"/>
              <w:b w:val="0"/>
              <w:color w:val="8C857B"/>
            </w:rPr>
            <w:instrText xml:space="preserve"> NUMPAGES   \* MERGEFORMAT </w:instrText>
          </w:r>
          <w:r w:rsidRPr="00187574">
            <w:rPr>
              <w:rStyle w:val="ACUPersonalisedTitleStyleChar"/>
              <w:rFonts w:asciiTheme="majorHAnsi" w:hAnsiTheme="majorHAnsi" w:cstheme="majorHAnsi"/>
              <w:b w:val="0"/>
              <w:color w:val="8C857B"/>
            </w:rPr>
            <w:fldChar w:fldCharType="separate"/>
          </w:r>
          <w:r>
            <w:rPr>
              <w:rStyle w:val="ACUPersonalisedTitleStyleChar"/>
              <w:rFonts w:asciiTheme="majorHAnsi" w:hAnsiTheme="majorHAnsi" w:cstheme="majorHAnsi"/>
              <w:b w:val="0"/>
              <w:color w:val="8C857B"/>
            </w:rPr>
            <w:t>14</w:t>
          </w:r>
          <w:r w:rsidRPr="00187574">
            <w:rPr>
              <w:rStyle w:val="ACUPersonalisedTitleStyleChar"/>
              <w:rFonts w:asciiTheme="majorHAnsi" w:hAnsiTheme="majorHAnsi" w:cstheme="majorHAnsi"/>
              <w:b w:val="0"/>
              <w:color w:val="8C857B"/>
            </w:rPr>
            <w:fldChar w:fldCharType="end"/>
          </w:r>
          <w:r w:rsidRPr="00187574">
            <w:rPr>
              <w:rStyle w:val="ACUPersonalisedTitleStyleChar"/>
              <w:rFonts w:asciiTheme="majorHAnsi" w:hAnsiTheme="majorHAnsi" w:cstheme="majorHAnsi"/>
              <w:b w:val="0"/>
              <w:color w:val="8C857B"/>
            </w:rPr>
            <w:t>)</w:t>
          </w:r>
        </w:p>
      </w:tc>
    </w:tr>
    <w:tr w:rsidR="009A3E2D" w14:paraId="7156FA37" w14:textId="77777777" w:rsidTr="009A3E2D">
      <w:trPr>
        <w:trHeight w:val="67"/>
      </w:trPr>
      <w:tc>
        <w:tcPr>
          <w:tcW w:w="10485" w:type="dxa"/>
          <w:gridSpan w:val="2"/>
          <w:vAlign w:val="bottom"/>
        </w:tcPr>
        <w:p w14:paraId="59857E9C" w14:textId="77777777" w:rsidR="009A3E2D" w:rsidRPr="00187574" w:rsidRDefault="009A3E2D" w:rsidP="00754193">
          <w:pPr>
            <w:pStyle w:val="ACUBodyArial"/>
            <w:rPr>
              <w:rStyle w:val="ACUPersonalisedTitleStyleChar"/>
              <w:rFonts w:asciiTheme="majorHAnsi" w:hAnsiTheme="majorHAnsi" w:cstheme="majorHAnsi"/>
              <w:b w:val="0"/>
              <w:color w:val="8C857B"/>
            </w:rPr>
          </w:pPr>
          <w:r w:rsidRPr="00425380">
            <w:t xml:space="preserve">Australian Catholic University </w:t>
          </w:r>
          <w:proofErr w:type="gramStart"/>
          <w:r w:rsidRPr="00425380">
            <w:t>Limited  ABN</w:t>
          </w:r>
          <w:proofErr w:type="gramEnd"/>
          <w:r w:rsidRPr="00425380">
            <w:t xml:space="preserve"> 15 050 192 660  CRICOS registered provider: 00004G</w:t>
          </w:r>
        </w:p>
      </w:tc>
    </w:tr>
  </w:tbl>
  <w:p w14:paraId="6B4D3A5D" w14:textId="5026EC10" w:rsidR="009A3E2D" w:rsidRPr="00754193" w:rsidRDefault="009A3E2D" w:rsidP="00754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695FD" w14:textId="77777777" w:rsidR="00C819DC" w:rsidRDefault="00C819DC" w:rsidP="00C1064B">
      <w:pPr>
        <w:spacing w:after="0" w:line="240" w:lineRule="auto"/>
      </w:pPr>
      <w:r>
        <w:separator/>
      </w:r>
    </w:p>
  </w:footnote>
  <w:footnote w:type="continuationSeparator" w:id="0">
    <w:p w14:paraId="1F482F5C" w14:textId="77777777" w:rsidR="00C819DC" w:rsidRDefault="00C819DC" w:rsidP="00C106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E328" w14:textId="5DD6649D" w:rsidR="009A3E2D" w:rsidRDefault="009A3E2D" w:rsidP="00FD640B">
    <w:pPr>
      <w:pStyle w:val="Header"/>
      <w:jc w:val="right"/>
    </w:pPr>
    <w:r>
      <w:rPr>
        <w:noProof/>
      </w:rPr>
      <w:drawing>
        <wp:inline distT="0" distB="0" distL="0" distR="0" wp14:anchorId="04DEB388" wp14:editId="45182066">
          <wp:extent cx="1080000" cy="5004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U Logo (full).gif"/>
                  <pic:cNvPicPr/>
                </pic:nvPicPr>
                <pic:blipFill>
                  <a:blip r:embed="rId1"/>
                  <a:stretch>
                    <a:fillRect/>
                  </a:stretch>
                </pic:blipFill>
                <pic:spPr>
                  <a:xfrm>
                    <a:off x="0" y="0"/>
                    <a:ext cx="1080000" cy="500400"/>
                  </a:xfrm>
                  <a:prstGeom prst="rect">
                    <a:avLst/>
                  </a:prstGeom>
                </pic:spPr>
              </pic:pic>
            </a:graphicData>
          </a:graphic>
        </wp:inline>
      </w:drawing>
    </w:r>
  </w:p>
  <w:p w14:paraId="7FD954FC" w14:textId="77777777" w:rsidR="009A3E2D" w:rsidRPr="00005610" w:rsidRDefault="009A3E2D" w:rsidP="00005610">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81E38" w14:textId="77777777" w:rsidR="009A3E2D" w:rsidRDefault="009A3E2D">
    <w:pPr>
      <w:pStyle w:val="Header"/>
    </w:pPr>
    <w:r>
      <w:rPr>
        <w:rFonts w:asciiTheme="minorHAnsi" w:hAnsiTheme="minorHAnsi" w:cs="Arial"/>
        <w:noProof/>
        <w:sz w:val="32"/>
        <w:szCs w:val="32"/>
        <w:lang w:eastAsia="en-AU"/>
      </w:rPr>
      <w:drawing>
        <wp:anchor distT="0" distB="0" distL="114300" distR="114300" simplePos="0" relativeHeight="251659264" behindDoc="1" locked="0" layoutInCell="1" allowOverlap="1" wp14:anchorId="7877C0DC" wp14:editId="252EA758">
          <wp:simplePos x="0" y="0"/>
          <wp:positionH relativeFrom="page">
            <wp:align>right</wp:align>
          </wp:positionH>
          <wp:positionV relativeFrom="page">
            <wp:align>top</wp:align>
          </wp:positionV>
          <wp:extent cx="1976400" cy="9149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6400" cy="914948"/>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5015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D0DE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A7C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6AB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2E7E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9236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2E8F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54C0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646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3677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D6C94"/>
    <w:multiLevelType w:val="hybridMultilevel"/>
    <w:tmpl w:val="9348A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F9012A"/>
    <w:multiLevelType w:val="hybridMultilevel"/>
    <w:tmpl w:val="A02C43B4"/>
    <w:lvl w:ilvl="0" w:tplc="EE944990">
      <w:start w:val="1"/>
      <w:numFmt w:val="decimal"/>
      <w:lvlText w:val="%1)"/>
      <w:lvlJc w:val="left"/>
      <w:pPr>
        <w:ind w:left="720" w:hanging="360"/>
      </w:pPr>
      <w:rPr>
        <w:rFonts w:hint="default"/>
        <w:b w:val="0"/>
        <w:color w:val="0070C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6B4EE4"/>
    <w:multiLevelType w:val="hybridMultilevel"/>
    <w:tmpl w:val="A19EA216"/>
    <w:lvl w:ilvl="0" w:tplc="4A344508">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1E1187"/>
    <w:multiLevelType w:val="hybridMultilevel"/>
    <w:tmpl w:val="2EF6E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210742">
    <w:abstractNumId w:val="9"/>
  </w:num>
  <w:num w:numId="2" w16cid:durableId="1530096116">
    <w:abstractNumId w:val="7"/>
  </w:num>
  <w:num w:numId="3" w16cid:durableId="1754279246">
    <w:abstractNumId w:val="6"/>
  </w:num>
  <w:num w:numId="4" w16cid:durableId="1873299765">
    <w:abstractNumId w:val="5"/>
  </w:num>
  <w:num w:numId="5" w16cid:durableId="813989491">
    <w:abstractNumId w:val="4"/>
  </w:num>
  <w:num w:numId="6" w16cid:durableId="628165742">
    <w:abstractNumId w:val="8"/>
  </w:num>
  <w:num w:numId="7" w16cid:durableId="696202937">
    <w:abstractNumId w:val="3"/>
  </w:num>
  <w:num w:numId="8" w16cid:durableId="100611568">
    <w:abstractNumId w:val="2"/>
  </w:num>
  <w:num w:numId="9" w16cid:durableId="223495906">
    <w:abstractNumId w:val="1"/>
  </w:num>
  <w:num w:numId="10" w16cid:durableId="647973799">
    <w:abstractNumId w:val="0"/>
  </w:num>
  <w:num w:numId="11" w16cid:durableId="2128616118">
    <w:abstractNumId w:val="10"/>
  </w:num>
  <w:num w:numId="12" w16cid:durableId="289628612">
    <w:abstractNumId w:val="13"/>
  </w:num>
  <w:num w:numId="13" w16cid:durableId="586966876">
    <w:abstractNumId w:val="12"/>
  </w:num>
  <w:num w:numId="14" w16cid:durableId="12122252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594"/>
    <w:rsid w:val="00005610"/>
    <w:rsid w:val="00012CF7"/>
    <w:rsid w:val="00020B52"/>
    <w:rsid w:val="000332E6"/>
    <w:rsid w:val="000405EB"/>
    <w:rsid w:val="00041038"/>
    <w:rsid w:val="00052D5D"/>
    <w:rsid w:val="00080D65"/>
    <w:rsid w:val="00087EE9"/>
    <w:rsid w:val="000A36F2"/>
    <w:rsid w:val="000C4C23"/>
    <w:rsid w:val="000C7EE3"/>
    <w:rsid w:val="00100997"/>
    <w:rsid w:val="0011251F"/>
    <w:rsid w:val="0012273C"/>
    <w:rsid w:val="001343DC"/>
    <w:rsid w:val="00135085"/>
    <w:rsid w:val="00140F9B"/>
    <w:rsid w:val="00152C3F"/>
    <w:rsid w:val="00176162"/>
    <w:rsid w:val="001770F4"/>
    <w:rsid w:val="0018316E"/>
    <w:rsid w:val="00186594"/>
    <w:rsid w:val="00191162"/>
    <w:rsid w:val="00196041"/>
    <w:rsid w:val="001A1651"/>
    <w:rsid w:val="001B4B31"/>
    <w:rsid w:val="001C064E"/>
    <w:rsid w:val="001C18C8"/>
    <w:rsid w:val="001C1A04"/>
    <w:rsid w:val="001D0BBA"/>
    <w:rsid w:val="001D212D"/>
    <w:rsid w:val="001F5267"/>
    <w:rsid w:val="00202D9B"/>
    <w:rsid w:val="00213265"/>
    <w:rsid w:val="0022695B"/>
    <w:rsid w:val="00227D6C"/>
    <w:rsid w:val="00236A91"/>
    <w:rsid w:val="00237858"/>
    <w:rsid w:val="00245D2C"/>
    <w:rsid w:val="00254002"/>
    <w:rsid w:val="0025520C"/>
    <w:rsid w:val="00256732"/>
    <w:rsid w:val="002634FA"/>
    <w:rsid w:val="0026534B"/>
    <w:rsid w:val="00267C9B"/>
    <w:rsid w:val="00276376"/>
    <w:rsid w:val="002763E5"/>
    <w:rsid w:val="00287709"/>
    <w:rsid w:val="00287DC6"/>
    <w:rsid w:val="00291ACF"/>
    <w:rsid w:val="002B0FBB"/>
    <w:rsid w:val="002B277D"/>
    <w:rsid w:val="002C7FBC"/>
    <w:rsid w:val="002F52C4"/>
    <w:rsid w:val="00307D26"/>
    <w:rsid w:val="00310252"/>
    <w:rsid w:val="0032640D"/>
    <w:rsid w:val="00341190"/>
    <w:rsid w:val="003434A1"/>
    <w:rsid w:val="0035336F"/>
    <w:rsid w:val="00362622"/>
    <w:rsid w:val="00370AA6"/>
    <w:rsid w:val="00372FFF"/>
    <w:rsid w:val="0037400B"/>
    <w:rsid w:val="00375B55"/>
    <w:rsid w:val="00383731"/>
    <w:rsid w:val="00392431"/>
    <w:rsid w:val="00395FF2"/>
    <w:rsid w:val="003C230A"/>
    <w:rsid w:val="003C2876"/>
    <w:rsid w:val="003C2D31"/>
    <w:rsid w:val="003C4B9C"/>
    <w:rsid w:val="003C7636"/>
    <w:rsid w:val="003D661F"/>
    <w:rsid w:val="003E2068"/>
    <w:rsid w:val="003E33FC"/>
    <w:rsid w:val="004031B8"/>
    <w:rsid w:val="004054CF"/>
    <w:rsid w:val="00422BA9"/>
    <w:rsid w:val="00436BCE"/>
    <w:rsid w:val="00466C75"/>
    <w:rsid w:val="00471A72"/>
    <w:rsid w:val="004754A2"/>
    <w:rsid w:val="00477EE7"/>
    <w:rsid w:val="00496F11"/>
    <w:rsid w:val="00497B0C"/>
    <w:rsid w:val="004A1D1C"/>
    <w:rsid w:val="004A5FC4"/>
    <w:rsid w:val="004B4620"/>
    <w:rsid w:val="004C175C"/>
    <w:rsid w:val="004C1A36"/>
    <w:rsid w:val="004E0427"/>
    <w:rsid w:val="004F219C"/>
    <w:rsid w:val="00506F8E"/>
    <w:rsid w:val="00512DBB"/>
    <w:rsid w:val="00512E93"/>
    <w:rsid w:val="0051755B"/>
    <w:rsid w:val="00520524"/>
    <w:rsid w:val="00525B4C"/>
    <w:rsid w:val="00526F7B"/>
    <w:rsid w:val="0053472C"/>
    <w:rsid w:val="005464A2"/>
    <w:rsid w:val="005510C8"/>
    <w:rsid w:val="00561260"/>
    <w:rsid w:val="00561B48"/>
    <w:rsid w:val="00573B4A"/>
    <w:rsid w:val="00573F90"/>
    <w:rsid w:val="00576781"/>
    <w:rsid w:val="00590789"/>
    <w:rsid w:val="00594ACB"/>
    <w:rsid w:val="005A7B36"/>
    <w:rsid w:val="005D2113"/>
    <w:rsid w:val="005D4EA6"/>
    <w:rsid w:val="005E130F"/>
    <w:rsid w:val="005E65DF"/>
    <w:rsid w:val="005F3ECF"/>
    <w:rsid w:val="006036D1"/>
    <w:rsid w:val="0060640E"/>
    <w:rsid w:val="00610B15"/>
    <w:rsid w:val="00626C2B"/>
    <w:rsid w:val="00641DDF"/>
    <w:rsid w:val="00642911"/>
    <w:rsid w:val="00650EE9"/>
    <w:rsid w:val="00653E91"/>
    <w:rsid w:val="00656278"/>
    <w:rsid w:val="00663438"/>
    <w:rsid w:val="006657EB"/>
    <w:rsid w:val="0067026E"/>
    <w:rsid w:val="00671414"/>
    <w:rsid w:val="006868D1"/>
    <w:rsid w:val="00691004"/>
    <w:rsid w:val="006B21AA"/>
    <w:rsid w:val="006D0867"/>
    <w:rsid w:val="006D3C81"/>
    <w:rsid w:val="006F76B8"/>
    <w:rsid w:val="00704B7D"/>
    <w:rsid w:val="0071225A"/>
    <w:rsid w:val="0071447D"/>
    <w:rsid w:val="007157DD"/>
    <w:rsid w:val="0071669D"/>
    <w:rsid w:val="00723CB1"/>
    <w:rsid w:val="00740714"/>
    <w:rsid w:val="00754193"/>
    <w:rsid w:val="00765314"/>
    <w:rsid w:val="007671DE"/>
    <w:rsid w:val="00783FA8"/>
    <w:rsid w:val="007902F2"/>
    <w:rsid w:val="007B2DE0"/>
    <w:rsid w:val="007C4242"/>
    <w:rsid w:val="007C43EA"/>
    <w:rsid w:val="007C4A01"/>
    <w:rsid w:val="007C69F3"/>
    <w:rsid w:val="007D615B"/>
    <w:rsid w:val="007E230F"/>
    <w:rsid w:val="00803B4D"/>
    <w:rsid w:val="00803C3D"/>
    <w:rsid w:val="00826289"/>
    <w:rsid w:val="0083651D"/>
    <w:rsid w:val="00850C74"/>
    <w:rsid w:val="00867936"/>
    <w:rsid w:val="008B33C2"/>
    <w:rsid w:val="008B3EF3"/>
    <w:rsid w:val="008B564D"/>
    <w:rsid w:val="008C37F1"/>
    <w:rsid w:val="008D27C8"/>
    <w:rsid w:val="008D3859"/>
    <w:rsid w:val="008D5392"/>
    <w:rsid w:val="008E5399"/>
    <w:rsid w:val="008E7E58"/>
    <w:rsid w:val="008F1ED7"/>
    <w:rsid w:val="008F51ED"/>
    <w:rsid w:val="00907A4B"/>
    <w:rsid w:val="00915B25"/>
    <w:rsid w:val="0092471D"/>
    <w:rsid w:val="00926A02"/>
    <w:rsid w:val="009412B8"/>
    <w:rsid w:val="00946408"/>
    <w:rsid w:val="00953060"/>
    <w:rsid w:val="00956295"/>
    <w:rsid w:val="00977489"/>
    <w:rsid w:val="0098241B"/>
    <w:rsid w:val="009A3E2D"/>
    <w:rsid w:val="009B046A"/>
    <w:rsid w:val="009B18CD"/>
    <w:rsid w:val="009C1817"/>
    <w:rsid w:val="009F7287"/>
    <w:rsid w:val="00A00266"/>
    <w:rsid w:val="00A15992"/>
    <w:rsid w:val="00A21462"/>
    <w:rsid w:val="00A3267A"/>
    <w:rsid w:val="00A33808"/>
    <w:rsid w:val="00A700EE"/>
    <w:rsid w:val="00A73748"/>
    <w:rsid w:val="00A75100"/>
    <w:rsid w:val="00A77160"/>
    <w:rsid w:val="00A8316C"/>
    <w:rsid w:val="00A83E85"/>
    <w:rsid w:val="00A900D0"/>
    <w:rsid w:val="00A9063F"/>
    <w:rsid w:val="00A9274F"/>
    <w:rsid w:val="00AA6A34"/>
    <w:rsid w:val="00AB18D2"/>
    <w:rsid w:val="00AC4DAF"/>
    <w:rsid w:val="00AC6902"/>
    <w:rsid w:val="00AD1029"/>
    <w:rsid w:val="00AE2F75"/>
    <w:rsid w:val="00AF117E"/>
    <w:rsid w:val="00B02E25"/>
    <w:rsid w:val="00B0306C"/>
    <w:rsid w:val="00B12A1B"/>
    <w:rsid w:val="00B20CA3"/>
    <w:rsid w:val="00B24BBB"/>
    <w:rsid w:val="00B361AD"/>
    <w:rsid w:val="00B53F16"/>
    <w:rsid w:val="00B57FC0"/>
    <w:rsid w:val="00B71C2C"/>
    <w:rsid w:val="00B769D2"/>
    <w:rsid w:val="00BA260C"/>
    <w:rsid w:val="00BE425F"/>
    <w:rsid w:val="00BF3325"/>
    <w:rsid w:val="00C03798"/>
    <w:rsid w:val="00C1064B"/>
    <w:rsid w:val="00C12CBD"/>
    <w:rsid w:val="00C228AE"/>
    <w:rsid w:val="00C326F5"/>
    <w:rsid w:val="00C363C0"/>
    <w:rsid w:val="00C4115D"/>
    <w:rsid w:val="00C465C5"/>
    <w:rsid w:val="00C717D7"/>
    <w:rsid w:val="00C7564A"/>
    <w:rsid w:val="00C7701B"/>
    <w:rsid w:val="00C819DC"/>
    <w:rsid w:val="00CA4294"/>
    <w:rsid w:val="00CB2578"/>
    <w:rsid w:val="00CD4787"/>
    <w:rsid w:val="00CE4105"/>
    <w:rsid w:val="00CE71E9"/>
    <w:rsid w:val="00D10B82"/>
    <w:rsid w:val="00D120A1"/>
    <w:rsid w:val="00D24823"/>
    <w:rsid w:val="00D24E9C"/>
    <w:rsid w:val="00D45DB5"/>
    <w:rsid w:val="00D472EA"/>
    <w:rsid w:val="00D60EDF"/>
    <w:rsid w:val="00D76679"/>
    <w:rsid w:val="00D80DBB"/>
    <w:rsid w:val="00D85F8D"/>
    <w:rsid w:val="00D9289B"/>
    <w:rsid w:val="00D955F6"/>
    <w:rsid w:val="00DA4168"/>
    <w:rsid w:val="00DA6A33"/>
    <w:rsid w:val="00DC745A"/>
    <w:rsid w:val="00DD1A1B"/>
    <w:rsid w:val="00DD2ACE"/>
    <w:rsid w:val="00DD3A36"/>
    <w:rsid w:val="00DF0E93"/>
    <w:rsid w:val="00DF2074"/>
    <w:rsid w:val="00E10C2E"/>
    <w:rsid w:val="00E12EA4"/>
    <w:rsid w:val="00E16875"/>
    <w:rsid w:val="00E216FD"/>
    <w:rsid w:val="00E23326"/>
    <w:rsid w:val="00E23F1F"/>
    <w:rsid w:val="00E7222E"/>
    <w:rsid w:val="00E84B24"/>
    <w:rsid w:val="00E8591E"/>
    <w:rsid w:val="00EA2966"/>
    <w:rsid w:val="00EA375B"/>
    <w:rsid w:val="00EA60BE"/>
    <w:rsid w:val="00EB15C6"/>
    <w:rsid w:val="00EB5A4C"/>
    <w:rsid w:val="00EC1129"/>
    <w:rsid w:val="00EC136A"/>
    <w:rsid w:val="00ED1C2A"/>
    <w:rsid w:val="00ED3044"/>
    <w:rsid w:val="00ED55C4"/>
    <w:rsid w:val="00EF4066"/>
    <w:rsid w:val="00F0245D"/>
    <w:rsid w:val="00F069EF"/>
    <w:rsid w:val="00F22565"/>
    <w:rsid w:val="00F24481"/>
    <w:rsid w:val="00F433EF"/>
    <w:rsid w:val="00F44EC5"/>
    <w:rsid w:val="00F52E3A"/>
    <w:rsid w:val="00F56667"/>
    <w:rsid w:val="00F60ECA"/>
    <w:rsid w:val="00F65A9D"/>
    <w:rsid w:val="00F73D98"/>
    <w:rsid w:val="00F90E8D"/>
    <w:rsid w:val="00F939DB"/>
    <w:rsid w:val="00FA01C1"/>
    <w:rsid w:val="00FB516D"/>
    <w:rsid w:val="00FB784A"/>
    <w:rsid w:val="00FB7B56"/>
    <w:rsid w:val="00FC3B57"/>
    <w:rsid w:val="00FC7763"/>
    <w:rsid w:val="00FD3A6D"/>
    <w:rsid w:val="00FD3CC2"/>
    <w:rsid w:val="00FD640B"/>
    <w:rsid w:val="00FE0ACB"/>
    <w:rsid w:val="00FE71D4"/>
    <w:rsid w:val="00FF71A7"/>
    <w:rsid w:val="288A12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9D69258"/>
  <w15:docId w15:val="{47552390-1F0C-4F8F-99F3-F61602D3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color w:val="3D3935"/>
        <w:sz w:val="18"/>
        <w:szCs w:val="18"/>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22BA9"/>
  </w:style>
  <w:style w:type="paragraph" w:styleId="Heading1">
    <w:name w:val="heading 1"/>
    <w:basedOn w:val="Normal"/>
    <w:next w:val="Normal"/>
    <w:link w:val="Heading1Char"/>
    <w:uiPriority w:val="9"/>
    <w:semiHidden/>
    <w:qFormat/>
    <w:locked/>
    <w:rsid w:val="00C1064B"/>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A60BE"/>
    <w:rPr>
      <w:rFonts w:asciiTheme="majorHAnsi" w:eastAsiaTheme="majorEastAsia" w:hAnsiTheme="majorHAnsi" w:cstheme="majorBidi"/>
      <w:color w:val="2C0C3E" w:themeColor="accent1" w:themeShade="BF"/>
      <w:sz w:val="32"/>
      <w:szCs w:val="32"/>
    </w:rPr>
  </w:style>
  <w:style w:type="paragraph" w:styleId="Header">
    <w:name w:val="header"/>
    <w:basedOn w:val="Normal"/>
    <w:link w:val="HeaderChar"/>
    <w:uiPriority w:val="99"/>
    <w:semiHidden/>
    <w:locked/>
    <w:rsid w:val="00C1064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A60BE"/>
  </w:style>
  <w:style w:type="paragraph" w:styleId="Footer">
    <w:name w:val="footer"/>
    <w:basedOn w:val="Normal"/>
    <w:link w:val="FooterChar"/>
    <w:uiPriority w:val="99"/>
    <w:semiHidden/>
    <w:locked/>
    <w:rsid w:val="00C106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60BE"/>
  </w:style>
  <w:style w:type="paragraph" w:customStyle="1" w:styleId="BasicParagraph">
    <w:name w:val="[Basic Paragraph]"/>
    <w:basedOn w:val="Normal"/>
    <w:uiPriority w:val="99"/>
    <w:semiHidden/>
    <w:locked/>
    <w:rsid w:val="00C1064B"/>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PlaceholderText">
    <w:name w:val="Placeholder Text"/>
    <w:basedOn w:val="DefaultParagraphFont"/>
    <w:uiPriority w:val="99"/>
    <w:semiHidden/>
    <w:locked/>
    <w:rsid w:val="00573F90"/>
    <w:rPr>
      <w:color w:val="808080"/>
    </w:rPr>
  </w:style>
  <w:style w:type="paragraph" w:customStyle="1" w:styleId="ACUNameStyle">
    <w:name w:val="ACUNameStyle"/>
    <w:basedOn w:val="NoSpacing"/>
    <w:link w:val="ACUNameStyleChar"/>
    <w:qFormat/>
    <w:rsid w:val="00FE71D4"/>
    <w:rPr>
      <w:rFonts w:ascii="Arial" w:hAnsi="Arial"/>
      <w:b/>
      <w:noProof/>
      <w:color w:val="3D3935" w:themeColor="text2"/>
      <w:sz w:val="24"/>
    </w:rPr>
  </w:style>
  <w:style w:type="paragraph" w:customStyle="1" w:styleId="ACUPersonalisedTitleStyle">
    <w:name w:val="ACUPersonalisedTitleStyle"/>
    <w:basedOn w:val="NoSpacing"/>
    <w:link w:val="ACUPersonalisedTitleStyleChar"/>
    <w:qFormat/>
    <w:rsid w:val="003C2D31"/>
    <w:rPr>
      <w:color w:val="3C1053"/>
    </w:rPr>
  </w:style>
  <w:style w:type="character" w:customStyle="1" w:styleId="ACUNameStyleChar">
    <w:name w:val="ACUNameStyle Char"/>
    <w:basedOn w:val="DefaultParagraphFont"/>
    <w:link w:val="ACUNameStyle"/>
    <w:rsid w:val="00FE71D4"/>
    <w:rPr>
      <w:rFonts w:ascii="Arial" w:hAnsi="Arial"/>
      <w:b/>
      <w:noProof/>
      <w:color w:val="3D3935" w:themeColor="text2"/>
      <w:sz w:val="24"/>
    </w:rPr>
  </w:style>
  <w:style w:type="paragraph" w:customStyle="1" w:styleId="ACUAddressStyle">
    <w:name w:val="ACUAddressStyle"/>
    <w:basedOn w:val="NoSpacing"/>
    <w:link w:val="ACUAddressStyleChar"/>
    <w:qFormat/>
    <w:rsid w:val="00466C75"/>
    <w:rPr>
      <w:noProof/>
      <w:color w:val="3A3634"/>
    </w:rPr>
  </w:style>
  <w:style w:type="character" w:customStyle="1" w:styleId="ACUPersonalisedTitleStyleChar">
    <w:name w:val="ACUPersonalisedTitleStyle Char"/>
    <w:basedOn w:val="ACUNameStyleChar"/>
    <w:link w:val="ACUPersonalisedTitleStyle"/>
    <w:rsid w:val="00DF2074"/>
    <w:rPr>
      <w:rFonts w:ascii="Georgia" w:hAnsi="Georgia"/>
      <w:b/>
      <w:noProof/>
      <w:color w:val="3C1053"/>
      <w:sz w:val="18"/>
    </w:rPr>
  </w:style>
  <w:style w:type="table" w:styleId="TableGrid">
    <w:name w:val="Table Grid"/>
    <w:basedOn w:val="TableNormal"/>
    <w:uiPriority w:val="39"/>
    <w:locked/>
    <w:rsid w:val="00341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UAddressStyleChar">
    <w:name w:val="ACUAddressStyle Char"/>
    <w:basedOn w:val="ACUPersonalisedTitleStyleChar"/>
    <w:link w:val="ACUAddressStyle"/>
    <w:rsid w:val="00466C75"/>
    <w:rPr>
      <w:rFonts w:ascii="Georgia" w:hAnsi="Georgia"/>
      <w:b w:val="0"/>
      <w:noProof/>
      <w:color w:val="3A3634"/>
      <w:sz w:val="18"/>
    </w:rPr>
  </w:style>
  <w:style w:type="paragraph" w:styleId="NoSpacing">
    <w:name w:val="No Spacing"/>
    <w:link w:val="NoSpacingChar"/>
    <w:uiPriority w:val="1"/>
    <w:semiHidden/>
    <w:qFormat/>
    <w:locked/>
    <w:rsid w:val="0071447D"/>
    <w:pPr>
      <w:spacing w:after="0" w:line="240" w:lineRule="auto"/>
    </w:pPr>
  </w:style>
  <w:style w:type="paragraph" w:customStyle="1" w:styleId="ACUContentHeading">
    <w:name w:val="ACUContentHeading"/>
    <w:basedOn w:val="NoSpacing"/>
    <w:link w:val="ACUContentHeadingChar"/>
    <w:semiHidden/>
    <w:qFormat/>
    <w:locked/>
    <w:rsid w:val="00E84B24"/>
    <w:rPr>
      <w:rFonts w:ascii="Arial" w:hAnsi="Arial"/>
      <w:b/>
    </w:rPr>
  </w:style>
  <w:style w:type="paragraph" w:customStyle="1" w:styleId="ACUContentBody">
    <w:name w:val="ACUContentBody"/>
    <w:basedOn w:val="NoSpacing"/>
    <w:link w:val="ACUContentBodyChar"/>
    <w:semiHidden/>
    <w:qFormat/>
    <w:locked/>
    <w:rsid w:val="00E84B24"/>
  </w:style>
  <w:style w:type="character" w:customStyle="1" w:styleId="ACUContentHeadingChar">
    <w:name w:val="ACUContentHeading Char"/>
    <w:basedOn w:val="DefaultParagraphFont"/>
    <w:link w:val="ACUContentHeading"/>
    <w:semiHidden/>
    <w:rsid w:val="00EA60BE"/>
    <w:rPr>
      <w:rFonts w:ascii="Arial" w:hAnsi="Arial"/>
      <w:b/>
      <w:color w:val="3D3935"/>
      <w:sz w:val="18"/>
    </w:rPr>
  </w:style>
  <w:style w:type="character" w:customStyle="1" w:styleId="ACUContentBodyChar">
    <w:name w:val="ACUContentBody Char"/>
    <w:basedOn w:val="DefaultParagraphFont"/>
    <w:link w:val="ACUContentBody"/>
    <w:semiHidden/>
    <w:rsid w:val="00EA60BE"/>
    <w:rPr>
      <w:rFonts w:ascii="Georgia" w:hAnsi="Georgia"/>
      <w:color w:val="3D3935"/>
      <w:sz w:val="18"/>
    </w:rPr>
  </w:style>
  <w:style w:type="paragraph" w:customStyle="1" w:styleId="ACUMajorHeading">
    <w:name w:val="ACUMajorHeading"/>
    <w:basedOn w:val="NoSpacing"/>
    <w:link w:val="ACUMajorHeadingChar"/>
    <w:qFormat/>
    <w:rsid w:val="00F433EF"/>
    <w:pPr>
      <w:spacing w:after="714"/>
    </w:pPr>
    <w:rPr>
      <w:rFonts w:ascii="Arial" w:hAnsi="Arial"/>
      <w:b/>
      <w:color w:val="3C1053"/>
      <w:sz w:val="84"/>
    </w:rPr>
  </w:style>
  <w:style w:type="paragraph" w:customStyle="1" w:styleId="ACULead-in">
    <w:name w:val="ACULead-in"/>
    <w:basedOn w:val="NoSpacing"/>
    <w:link w:val="ACULead-inChar"/>
    <w:qFormat/>
    <w:rsid w:val="00F433EF"/>
    <w:pPr>
      <w:spacing w:after="320"/>
    </w:pPr>
    <w:rPr>
      <w:color w:val="3C1053"/>
      <w:sz w:val="28"/>
    </w:rPr>
  </w:style>
  <w:style w:type="character" w:customStyle="1" w:styleId="NoSpacingChar">
    <w:name w:val="No Spacing Char"/>
    <w:basedOn w:val="DefaultParagraphFont"/>
    <w:link w:val="NoSpacing"/>
    <w:uiPriority w:val="1"/>
    <w:semiHidden/>
    <w:rsid w:val="00EA60BE"/>
  </w:style>
  <w:style w:type="character" w:customStyle="1" w:styleId="ACUMajorHeadingChar">
    <w:name w:val="ACUMajorHeading Char"/>
    <w:basedOn w:val="NoSpacingChar"/>
    <w:link w:val="ACUMajorHeading"/>
    <w:rsid w:val="00F433EF"/>
    <w:rPr>
      <w:rFonts w:ascii="Arial" w:hAnsi="Arial"/>
      <w:b/>
      <w:color w:val="3C1053"/>
      <w:sz w:val="84"/>
    </w:rPr>
  </w:style>
  <w:style w:type="paragraph" w:customStyle="1" w:styleId="ACUSubheading-Level1">
    <w:name w:val="ACUSubheading-Level1"/>
    <w:basedOn w:val="NoSpacing"/>
    <w:link w:val="ACUSubheading-Level1Char"/>
    <w:qFormat/>
    <w:rsid w:val="00F433EF"/>
    <w:pPr>
      <w:spacing w:before="60" w:after="20"/>
    </w:pPr>
    <w:rPr>
      <w:rFonts w:ascii="Arial" w:hAnsi="Arial"/>
      <w:caps/>
      <w:color w:val="F2120C"/>
    </w:rPr>
  </w:style>
  <w:style w:type="character" w:customStyle="1" w:styleId="ACULead-inChar">
    <w:name w:val="ACULead-in Char"/>
    <w:basedOn w:val="NoSpacingChar"/>
    <w:link w:val="ACULead-in"/>
    <w:rsid w:val="00F433EF"/>
    <w:rPr>
      <w:rFonts w:ascii="Georgia" w:hAnsi="Georgia"/>
      <w:color w:val="3C1053"/>
      <w:sz w:val="28"/>
    </w:rPr>
  </w:style>
  <w:style w:type="paragraph" w:customStyle="1" w:styleId="ACUSubheading-Level2">
    <w:name w:val="ACUSubheading-Level2"/>
    <w:basedOn w:val="NoSpacing"/>
    <w:link w:val="ACUSubheading-Level2Char"/>
    <w:qFormat/>
    <w:rsid w:val="00310252"/>
    <w:pPr>
      <w:spacing w:before="20" w:after="10"/>
    </w:pPr>
    <w:rPr>
      <w:b/>
    </w:rPr>
  </w:style>
  <w:style w:type="character" w:customStyle="1" w:styleId="ACUSubheading-Level1Char">
    <w:name w:val="ACUSubheading-Level1 Char"/>
    <w:basedOn w:val="NoSpacingChar"/>
    <w:link w:val="ACUSubheading-Level1"/>
    <w:rsid w:val="00F433EF"/>
    <w:rPr>
      <w:rFonts w:ascii="Arial" w:hAnsi="Arial"/>
      <w:caps/>
      <w:color w:val="F2120C"/>
      <w:sz w:val="18"/>
    </w:rPr>
  </w:style>
  <w:style w:type="paragraph" w:customStyle="1" w:styleId="ACUBodyCopy">
    <w:name w:val="ACUBodyCopy"/>
    <w:basedOn w:val="ACUSubheading-Level2"/>
    <w:link w:val="ACUBodyCopyChar"/>
    <w:qFormat/>
    <w:rsid w:val="00005610"/>
    <w:pPr>
      <w:spacing w:before="0" w:after="20"/>
    </w:pPr>
    <w:rPr>
      <w:b w:val="0"/>
      <w:sz w:val="20"/>
    </w:rPr>
  </w:style>
  <w:style w:type="character" w:customStyle="1" w:styleId="ACUSubheading-Level2Char">
    <w:name w:val="ACUSubheading-Level2 Char"/>
    <w:basedOn w:val="NoSpacingChar"/>
    <w:link w:val="ACUSubheading-Level2"/>
    <w:rsid w:val="00310252"/>
    <w:rPr>
      <w:rFonts w:ascii="Georgia" w:hAnsi="Georgia"/>
      <w:b/>
      <w:color w:val="3D3935"/>
      <w:sz w:val="18"/>
    </w:rPr>
  </w:style>
  <w:style w:type="paragraph" w:customStyle="1" w:styleId="ACUSubheading-Level3">
    <w:name w:val="ACUSubheading-Level3"/>
    <w:basedOn w:val="ACUSubheading-Level2"/>
    <w:link w:val="ACUSubheading-Level3Char"/>
    <w:qFormat/>
    <w:rsid w:val="00310252"/>
    <w:rPr>
      <w:b w:val="0"/>
      <w:i/>
    </w:rPr>
  </w:style>
  <w:style w:type="character" w:customStyle="1" w:styleId="ACUBodyCopyChar">
    <w:name w:val="ACUBodyCopy Char"/>
    <w:basedOn w:val="ACUSubheading-Level2Char"/>
    <w:link w:val="ACUBodyCopy"/>
    <w:rsid w:val="00005610"/>
    <w:rPr>
      <w:rFonts w:ascii="Georgia" w:hAnsi="Georgia"/>
      <w:b w:val="0"/>
      <w:color w:val="3D3935"/>
      <w:sz w:val="20"/>
    </w:rPr>
  </w:style>
  <w:style w:type="character" w:customStyle="1" w:styleId="ACUSubheading-Level3Char">
    <w:name w:val="ACUSubheading-Level3 Char"/>
    <w:basedOn w:val="ACUSubheading-Level2Char"/>
    <w:link w:val="ACUSubheading-Level3"/>
    <w:rsid w:val="00310252"/>
    <w:rPr>
      <w:rFonts w:ascii="Georgia" w:hAnsi="Georgia"/>
      <w:b w:val="0"/>
      <w:i/>
      <w:color w:val="3D3935"/>
      <w:sz w:val="18"/>
    </w:rPr>
  </w:style>
  <w:style w:type="paragraph" w:styleId="BalloonText">
    <w:name w:val="Balloon Text"/>
    <w:basedOn w:val="Normal"/>
    <w:link w:val="BalloonTextChar"/>
    <w:uiPriority w:val="99"/>
    <w:semiHidden/>
    <w:locked/>
    <w:rsid w:val="00926A02"/>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semiHidden/>
    <w:rsid w:val="00926A02"/>
    <w:rPr>
      <w:rFonts w:ascii="Lucida Grande" w:hAnsi="Lucida Grande" w:cs="Lucida Grande"/>
    </w:rPr>
  </w:style>
  <w:style w:type="paragraph" w:styleId="Title">
    <w:name w:val="Title"/>
    <w:basedOn w:val="Normal"/>
    <w:next w:val="Normal"/>
    <w:link w:val="TitleChar"/>
    <w:uiPriority w:val="10"/>
    <w:qFormat/>
    <w:locked/>
    <w:rsid w:val="001A1651"/>
    <w:pPr>
      <w:spacing w:after="240" w:line="240" w:lineRule="auto"/>
      <w:contextualSpacing/>
    </w:pPr>
    <w:rPr>
      <w:rFonts w:asciiTheme="majorHAnsi" w:eastAsiaTheme="majorEastAsia" w:hAnsiTheme="majorHAnsi" w:cstheme="majorBidi"/>
      <w:b/>
      <w:color w:val="3C1053"/>
      <w:kern w:val="28"/>
      <w:sz w:val="84"/>
      <w:szCs w:val="56"/>
    </w:rPr>
  </w:style>
  <w:style w:type="character" w:customStyle="1" w:styleId="TitleChar">
    <w:name w:val="Title Char"/>
    <w:basedOn w:val="DefaultParagraphFont"/>
    <w:link w:val="Title"/>
    <w:uiPriority w:val="10"/>
    <w:rsid w:val="001A1651"/>
    <w:rPr>
      <w:rFonts w:asciiTheme="majorHAnsi" w:eastAsiaTheme="majorEastAsia" w:hAnsiTheme="majorHAnsi" w:cstheme="majorBidi"/>
      <w:b/>
      <w:color w:val="3C1053"/>
      <w:kern w:val="28"/>
      <w:sz w:val="84"/>
      <w:szCs w:val="56"/>
    </w:rPr>
  </w:style>
  <w:style w:type="paragraph" w:styleId="Subtitle">
    <w:name w:val="Subtitle"/>
    <w:basedOn w:val="Normal"/>
    <w:next w:val="Normal"/>
    <w:link w:val="SubtitleChar"/>
    <w:uiPriority w:val="11"/>
    <w:qFormat/>
    <w:locked/>
    <w:rsid w:val="001A1651"/>
    <w:pPr>
      <w:numPr>
        <w:ilvl w:val="1"/>
      </w:numPr>
      <w:spacing w:after="240" w:line="240" w:lineRule="auto"/>
    </w:pPr>
    <w:rPr>
      <w:rFonts w:eastAsiaTheme="minorEastAsia"/>
      <w:color w:val="5A5A5A" w:themeColor="text1" w:themeTint="A5"/>
      <w:sz w:val="28"/>
      <w:szCs w:val="22"/>
    </w:rPr>
  </w:style>
  <w:style w:type="character" w:customStyle="1" w:styleId="SubtitleChar">
    <w:name w:val="Subtitle Char"/>
    <w:basedOn w:val="DefaultParagraphFont"/>
    <w:link w:val="Subtitle"/>
    <w:uiPriority w:val="11"/>
    <w:rsid w:val="001A1651"/>
    <w:rPr>
      <w:rFonts w:eastAsiaTheme="minorEastAsia"/>
      <w:color w:val="5A5A5A" w:themeColor="text1" w:themeTint="A5"/>
      <w:sz w:val="28"/>
      <w:szCs w:val="22"/>
    </w:rPr>
  </w:style>
  <w:style w:type="paragraph" w:customStyle="1" w:styleId="ACUBodyArial">
    <w:name w:val="ACUBodyArial"/>
    <w:basedOn w:val="ACUBodyCopy"/>
    <w:link w:val="ACUBodyArialChar"/>
    <w:qFormat/>
    <w:rsid w:val="004C1A36"/>
    <w:rPr>
      <w:rFonts w:ascii="Arial" w:hAnsi="Arial"/>
    </w:rPr>
  </w:style>
  <w:style w:type="character" w:customStyle="1" w:styleId="ACUBodyArialChar">
    <w:name w:val="ACUBodyArial Char"/>
    <w:basedOn w:val="ACUBodyCopyChar"/>
    <w:link w:val="ACUBodyArial"/>
    <w:rsid w:val="004C1A36"/>
    <w:rPr>
      <w:rFonts w:ascii="Arial" w:hAnsi="Arial"/>
      <w:b w:val="0"/>
      <w:color w:val="3D3935"/>
      <w:sz w:val="20"/>
    </w:rPr>
  </w:style>
  <w:style w:type="table" w:customStyle="1" w:styleId="ACUTable">
    <w:name w:val="ACUTable"/>
    <w:basedOn w:val="TableNormal"/>
    <w:uiPriority w:val="99"/>
    <w:rsid w:val="00F60ECA"/>
    <w:pPr>
      <w:spacing w:after="0" w:line="240" w:lineRule="auto"/>
    </w:pPr>
    <w:rPr>
      <w:rFonts w:asciiTheme="minorHAnsi" w:hAnsiTheme="minorHAnsi"/>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rFonts w:asciiTheme="minorHAnsi" w:hAnsiTheme="minorHAnsi"/>
        <w:b/>
        <w:caps/>
        <w:smallCaps w:val="0"/>
        <w:color w:val="FFFFFF" w:themeColor="background1"/>
        <w:sz w:val="18"/>
      </w:rPr>
      <w:tblPr/>
      <w:tcPr>
        <w:tcBorders>
          <w:top w:val="nil"/>
          <w:left w:val="nil"/>
          <w:bottom w:val="nil"/>
          <w:right w:val="nil"/>
          <w:insideH w:val="nil"/>
          <w:insideV w:val="nil"/>
        </w:tcBorders>
        <w:shd w:val="clear" w:color="auto" w:fill="3D3935" w:themeFill="text2"/>
      </w:tcPr>
    </w:tblStylePr>
    <w:tblStylePr w:type="lastRow">
      <w:rPr>
        <w:color w:val="auto"/>
      </w:rPr>
      <w:tblPr/>
      <w:tcPr>
        <w:shd w:val="clear" w:color="auto" w:fill="3C1053" w:themeFill="accent1"/>
      </w:tcPr>
    </w:tblStylePr>
    <w:tblStylePr w:type="band1Horz">
      <w:rPr>
        <w:rFonts w:ascii="Arial" w:hAnsi="Arial"/>
        <w:color w:val="auto"/>
        <w:sz w:val="18"/>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E8E3DB" w:themeFill="background2"/>
      </w:tcPr>
    </w:tblStylePr>
    <w:tblStylePr w:type="band2Horz">
      <w:rPr>
        <w:rFonts w:ascii="Arial" w:hAnsi="Arial"/>
        <w:sz w:val="18"/>
      </w:rPr>
      <w:tblPr/>
      <w:tcPr>
        <w:tcBorders>
          <w:top w:val="nil"/>
          <w:left w:val="nil"/>
          <w:bottom w:val="nil"/>
          <w:right w:val="nil"/>
          <w:insideH w:val="nil"/>
          <w:insideV w:val="nil"/>
        </w:tcBorders>
        <w:shd w:val="clear" w:color="auto" w:fill="D6CDBF" w:themeFill="background2" w:themeFillShade="E6"/>
      </w:tcPr>
    </w:tblStylePr>
  </w:style>
  <w:style w:type="character" w:styleId="Hyperlink">
    <w:name w:val="Hyperlink"/>
    <w:basedOn w:val="DefaultParagraphFont"/>
    <w:uiPriority w:val="99"/>
    <w:unhideWhenUsed/>
    <w:locked/>
    <w:rsid w:val="005464A2"/>
    <w:rPr>
      <w:color w:val="F2120C" w:themeColor="hyperlink"/>
      <w:u w:val="single"/>
    </w:rPr>
  </w:style>
  <w:style w:type="character" w:styleId="UnresolvedMention">
    <w:name w:val="Unresolved Mention"/>
    <w:basedOn w:val="DefaultParagraphFont"/>
    <w:uiPriority w:val="99"/>
    <w:semiHidden/>
    <w:unhideWhenUsed/>
    <w:rsid w:val="005464A2"/>
    <w:rPr>
      <w:color w:val="808080"/>
      <w:shd w:val="clear" w:color="auto" w:fill="E6E6E6"/>
    </w:rPr>
  </w:style>
  <w:style w:type="character" w:styleId="FollowedHyperlink">
    <w:name w:val="FollowedHyperlink"/>
    <w:basedOn w:val="DefaultParagraphFont"/>
    <w:uiPriority w:val="99"/>
    <w:semiHidden/>
    <w:unhideWhenUsed/>
    <w:locked/>
    <w:rsid w:val="00AD1029"/>
    <w:rPr>
      <w:color w:val="3C1053" w:themeColor="followedHyperlink"/>
      <w:u w:val="single"/>
    </w:rPr>
  </w:style>
  <w:style w:type="paragraph" w:styleId="FootnoteText">
    <w:name w:val="footnote text"/>
    <w:basedOn w:val="Normal"/>
    <w:link w:val="FootnoteTextChar"/>
    <w:uiPriority w:val="99"/>
    <w:semiHidden/>
    <w:unhideWhenUsed/>
    <w:locked/>
    <w:rsid w:val="00236A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6A91"/>
    <w:rPr>
      <w:sz w:val="20"/>
      <w:szCs w:val="20"/>
    </w:rPr>
  </w:style>
  <w:style w:type="character" w:styleId="FootnoteReference">
    <w:name w:val="footnote reference"/>
    <w:basedOn w:val="DefaultParagraphFont"/>
    <w:uiPriority w:val="99"/>
    <w:semiHidden/>
    <w:unhideWhenUsed/>
    <w:locked/>
    <w:rsid w:val="00236A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000341">
      <w:bodyDiv w:val="1"/>
      <w:marLeft w:val="0"/>
      <w:marRight w:val="0"/>
      <w:marTop w:val="0"/>
      <w:marBottom w:val="0"/>
      <w:divBdr>
        <w:top w:val="none" w:sz="0" w:space="0" w:color="auto"/>
        <w:left w:val="none" w:sz="0" w:space="0" w:color="auto"/>
        <w:bottom w:val="none" w:sz="0" w:space="0" w:color="auto"/>
        <w:right w:val="none" w:sz="0" w:space="0" w:color="auto"/>
      </w:divBdr>
    </w:div>
    <w:div w:id="763647018">
      <w:bodyDiv w:val="1"/>
      <w:marLeft w:val="0"/>
      <w:marRight w:val="0"/>
      <w:marTop w:val="0"/>
      <w:marBottom w:val="0"/>
      <w:divBdr>
        <w:top w:val="none" w:sz="0" w:space="0" w:color="auto"/>
        <w:left w:val="none" w:sz="0" w:space="0" w:color="auto"/>
        <w:bottom w:val="none" w:sz="0" w:space="0" w:color="auto"/>
        <w:right w:val="none" w:sz="0" w:space="0" w:color="auto"/>
      </w:divBdr>
    </w:div>
    <w:div w:id="844443536">
      <w:bodyDiv w:val="1"/>
      <w:marLeft w:val="0"/>
      <w:marRight w:val="0"/>
      <w:marTop w:val="0"/>
      <w:marBottom w:val="0"/>
      <w:divBdr>
        <w:top w:val="none" w:sz="0" w:space="0" w:color="auto"/>
        <w:left w:val="none" w:sz="0" w:space="0" w:color="auto"/>
        <w:bottom w:val="none" w:sz="0" w:space="0" w:color="auto"/>
        <w:right w:val="none" w:sz="0" w:space="0" w:color="auto"/>
      </w:divBdr>
    </w:div>
    <w:div w:id="845096662">
      <w:bodyDiv w:val="1"/>
      <w:marLeft w:val="0"/>
      <w:marRight w:val="0"/>
      <w:marTop w:val="0"/>
      <w:marBottom w:val="0"/>
      <w:divBdr>
        <w:top w:val="none" w:sz="0" w:space="0" w:color="auto"/>
        <w:left w:val="none" w:sz="0" w:space="0" w:color="auto"/>
        <w:bottom w:val="none" w:sz="0" w:space="0" w:color="auto"/>
        <w:right w:val="none" w:sz="0" w:space="0" w:color="auto"/>
      </w:divBdr>
    </w:div>
    <w:div w:id="1113867105">
      <w:bodyDiv w:val="1"/>
      <w:marLeft w:val="0"/>
      <w:marRight w:val="0"/>
      <w:marTop w:val="0"/>
      <w:marBottom w:val="0"/>
      <w:divBdr>
        <w:top w:val="none" w:sz="0" w:space="0" w:color="auto"/>
        <w:left w:val="none" w:sz="0" w:space="0" w:color="auto"/>
        <w:bottom w:val="none" w:sz="0" w:space="0" w:color="auto"/>
        <w:right w:val="none" w:sz="0" w:space="0" w:color="auto"/>
      </w:divBdr>
    </w:div>
    <w:div w:id="1290284227">
      <w:bodyDiv w:val="1"/>
      <w:marLeft w:val="0"/>
      <w:marRight w:val="0"/>
      <w:marTop w:val="0"/>
      <w:marBottom w:val="0"/>
      <w:divBdr>
        <w:top w:val="none" w:sz="0" w:space="0" w:color="auto"/>
        <w:left w:val="none" w:sz="0" w:space="0" w:color="auto"/>
        <w:bottom w:val="none" w:sz="0" w:space="0" w:color="auto"/>
        <w:right w:val="none" w:sz="0" w:space="0" w:color="auto"/>
      </w:divBdr>
    </w:div>
    <w:div w:id="1817448368">
      <w:bodyDiv w:val="1"/>
      <w:marLeft w:val="0"/>
      <w:marRight w:val="0"/>
      <w:marTop w:val="0"/>
      <w:marBottom w:val="0"/>
      <w:divBdr>
        <w:top w:val="none" w:sz="0" w:space="0" w:color="auto"/>
        <w:left w:val="none" w:sz="0" w:space="0" w:color="auto"/>
        <w:bottom w:val="none" w:sz="0" w:space="0" w:color="auto"/>
        <w:right w:val="none" w:sz="0" w:space="0" w:color="auto"/>
      </w:divBdr>
    </w:div>
    <w:div w:id="1997490888">
      <w:bodyDiv w:val="1"/>
      <w:marLeft w:val="0"/>
      <w:marRight w:val="0"/>
      <w:marTop w:val="0"/>
      <w:marBottom w:val="0"/>
      <w:divBdr>
        <w:top w:val="none" w:sz="0" w:space="0" w:color="auto"/>
        <w:left w:val="none" w:sz="0" w:space="0" w:color="auto"/>
        <w:bottom w:val="none" w:sz="0" w:space="0" w:color="auto"/>
        <w:right w:val="none" w:sz="0" w:space="0" w:color="auto"/>
      </w:divBdr>
    </w:div>
    <w:div w:id="2033144032">
      <w:bodyDiv w:val="1"/>
      <w:marLeft w:val="0"/>
      <w:marRight w:val="0"/>
      <w:marTop w:val="0"/>
      <w:marBottom w:val="0"/>
      <w:divBdr>
        <w:top w:val="none" w:sz="0" w:space="0" w:color="auto"/>
        <w:left w:val="none" w:sz="0" w:space="0" w:color="auto"/>
        <w:bottom w:val="none" w:sz="0" w:space="0" w:color="auto"/>
        <w:right w:val="none" w:sz="0" w:space="0" w:color="auto"/>
      </w:divBdr>
    </w:div>
    <w:div w:id="208105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aliancatholicuniversity.workplace.com/work/orgsearch/?q=National%20Manager%2C%20Portfolio%20Projects&amp;field_source=work_position&amp;filters%5btitle%5d%5boperator%5d=contains&amp;filters%5btitle%5d%5bvalues%5d%5b0%5d%5bvalue%5d=National%20Manager%2C%20Portfolio%20Projects" TargetMode="External"/><Relationship Id="rId18" Type="http://schemas.openxmlformats.org/officeDocument/2006/relationships/hyperlink" Target="https://staff.acu.edu.au/-/media/staff-site-rte-docs-only/docs/our-university/project-management-templates/project-financial-model.xls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staff.acu.edu.au/our_university/projects/benefits_management_for_projects" TargetMode="External"/><Relationship Id="rId17" Type="http://schemas.openxmlformats.org/officeDocument/2006/relationships/hyperlink" Target="https://staff.acu.edu.au/our_university/projects/project-assess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taff.acu.edu.au/our_university/projects/project_management_templa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ff.acu.edu.au/our_university/projects/benefits_management_for_projec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ustraliancatholicuniversity.workplace.com/work/orgsearch/?q=National%20Manager%2C%20Portfolio%20Projects&amp;field_source=work_position&amp;filters%5btitle%5d%5boperator%5d=contains&amp;filters%5btitle%5d%5bvalues%5d%5b0%5d%5bvalue%5d=National%20Manager%2C%20Portfolio%20Project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aff.acu.edu.au/our_university/projects/benefits_management_for_proj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acu.edu.au/our_university/projects/project_management_templates" TargetMode="External"/><Relationship Id="rId22"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uutu\Documents\Templates\ACU%20Letterhead%20Template.dotx" TargetMode="External"/></Relationships>
</file>

<file path=word/theme/theme1.xml><?xml version="1.0" encoding="utf-8"?>
<a:theme xmlns:a="http://schemas.openxmlformats.org/drawingml/2006/main" name="Office Theme">
  <a:themeElements>
    <a:clrScheme name="ACU Colour Palette">
      <a:dk1>
        <a:srgbClr val="000000"/>
      </a:dk1>
      <a:lt1>
        <a:srgbClr val="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ACU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5563BEBED7E849A2C299C8099836DE" ma:contentTypeVersion="15" ma:contentTypeDescription="Create a new document." ma:contentTypeScope="" ma:versionID="30afdafe519408ceb24c777c6704ada2">
  <xsd:schema xmlns:xsd="http://www.w3.org/2001/XMLSchema" xmlns:xs="http://www.w3.org/2001/XMLSchema" xmlns:p="http://schemas.microsoft.com/office/2006/metadata/properties" xmlns:ns1="http://schemas.microsoft.com/sharepoint/v3" xmlns:ns3="8eadecfb-02ef-4c37-8629-1f8495f13a7a" xmlns:ns4="2f8076f3-311e-48c5-a79b-7a114dc8d3a9" targetNamespace="http://schemas.microsoft.com/office/2006/metadata/properties" ma:root="true" ma:fieldsID="ed09b0fad5d55057c1550e3118f4e2e6" ns1:_="" ns3:_="" ns4:_="">
    <xsd:import namespace="http://schemas.microsoft.com/sharepoint/v3"/>
    <xsd:import namespace="8eadecfb-02ef-4c37-8629-1f8495f13a7a"/>
    <xsd:import namespace="2f8076f3-311e-48c5-a79b-7a114dc8d3a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decfb-02ef-4c37-8629-1f8495f13a7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076f3-311e-48c5-a79b-7a114dc8d3a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3E30E8-78A6-47A7-A8B2-3F5BC38D3474}">
  <ds:schemaRefs>
    <ds:schemaRef ds:uri="http://schemas.microsoft.com/sharepoint/v3/contenttype/forms"/>
  </ds:schemaRefs>
</ds:datastoreItem>
</file>

<file path=customXml/itemProps2.xml><?xml version="1.0" encoding="utf-8"?>
<ds:datastoreItem xmlns:ds="http://schemas.openxmlformats.org/officeDocument/2006/customXml" ds:itemID="{280F3A32-BB92-4051-ADCB-9E9D84BEBD3A}">
  <ds:schemaRefs>
    <ds:schemaRef ds:uri="http://schemas.microsoft.com/office/2006/metadata/properties"/>
    <ds:schemaRef ds:uri="http://purl.org/dc/terms/"/>
    <ds:schemaRef ds:uri="http://schemas.microsoft.com/sharepoint/v3"/>
    <ds:schemaRef ds:uri="http://schemas.microsoft.com/office/infopath/2007/PartnerControls"/>
    <ds:schemaRef ds:uri="2f8076f3-311e-48c5-a79b-7a114dc8d3a9"/>
    <ds:schemaRef ds:uri="http://purl.org/dc/elements/1.1/"/>
    <ds:schemaRef ds:uri="http://www.w3.org/XML/1998/namespace"/>
    <ds:schemaRef ds:uri="http://schemas.microsoft.com/office/2006/documentManagement/types"/>
    <ds:schemaRef ds:uri="http://schemas.openxmlformats.org/package/2006/metadata/core-properties"/>
    <ds:schemaRef ds:uri="8eadecfb-02ef-4c37-8629-1f8495f13a7a"/>
    <ds:schemaRef ds:uri="http://purl.org/dc/dcmitype/"/>
  </ds:schemaRefs>
</ds:datastoreItem>
</file>

<file path=customXml/itemProps3.xml><?xml version="1.0" encoding="utf-8"?>
<ds:datastoreItem xmlns:ds="http://schemas.openxmlformats.org/officeDocument/2006/customXml" ds:itemID="{D6424AFF-C577-4B57-9AFD-0768A0F8988A}">
  <ds:schemaRefs>
    <ds:schemaRef ds:uri="http://schemas.openxmlformats.org/officeDocument/2006/bibliography"/>
  </ds:schemaRefs>
</ds:datastoreItem>
</file>

<file path=customXml/itemProps4.xml><?xml version="1.0" encoding="utf-8"?>
<ds:datastoreItem xmlns:ds="http://schemas.openxmlformats.org/officeDocument/2006/customXml" ds:itemID="{A3D3C33A-8F73-4A48-B4EA-2A8ED7155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decfb-02ef-4c37-8629-1f8495f13a7a"/>
    <ds:schemaRef ds:uri="2f8076f3-311e-48c5-a79b-7a114dc8d3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ACU Letterhead Template.dotx</Template>
  <TotalTime>0</TotalTime>
  <Pages>3</Pages>
  <Words>1230</Words>
  <Characters>7014</Characters>
  <Application>Microsoft Office Word</Application>
  <DocSecurity>0</DocSecurity>
  <Lines>412</Lines>
  <Paragraphs>216</Paragraphs>
  <ScaleCrop>false</ScaleCrop>
  <HeadingPairs>
    <vt:vector size="2" baseType="variant">
      <vt:variant>
        <vt:lpstr>Title</vt:lpstr>
      </vt:variant>
      <vt:variant>
        <vt:i4>1</vt:i4>
      </vt:variant>
    </vt:vector>
  </HeadingPairs>
  <TitlesOfParts>
    <vt:vector size="1" baseType="lpstr">
      <vt:lpstr>Proposal for a Business Change</vt:lpstr>
    </vt:vector>
  </TitlesOfParts>
  <Company>Australian Catholic University</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a Business Change</dc:title>
  <dc:subject/>
  <dc:creator>&lt;Document author name (in document properties)&gt;</dc:creator>
  <cp:keywords/>
  <dc:description>Template version 2023 05.</dc:description>
  <cp:lastModifiedBy>Mikail Ruutu</cp:lastModifiedBy>
  <cp:revision>3</cp:revision>
  <dcterms:created xsi:type="dcterms:W3CDTF">2023-04-18T03:59:00Z</dcterms:created>
  <dcterms:modified xsi:type="dcterms:W3CDTF">2023-11-08T23:31:00Z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0x010100D85563BEBED7E849A2C299C8099836DE</vt:lpwstr>
  </property>
</Properties>
</file>